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A23F" w14:textId="4EA8C237" w:rsidR="00E816E8" w:rsidRPr="007914A2" w:rsidRDefault="00D84524" w:rsidP="00394528">
      <w:pPr>
        <w:pStyle w:val="VWSDachzeile"/>
        <w:rPr>
          <w:lang w:val="en-US"/>
        </w:rPr>
      </w:pPr>
      <w:r w:rsidRPr="007914A2">
        <w:rPr>
          <w:lang w:val="en-US"/>
        </w:rPr>
        <w:t xml:space="preserve">Funding Team: Understanding Research </w:t>
      </w:r>
    </w:p>
    <w:p w14:paraId="5AC4C717" w14:textId="06CDDE52" w:rsidR="00D84524" w:rsidRPr="001C7952" w:rsidRDefault="00D84524" w:rsidP="00D84524">
      <w:pPr>
        <w:pStyle w:val="VWSTitel"/>
        <w:rPr>
          <w:lang w:val="en-GB"/>
        </w:rPr>
      </w:pPr>
      <w:bookmarkStart w:id="0" w:name="_Hlk192152925"/>
      <w:bookmarkStart w:id="1" w:name="_Toc465322108"/>
      <w:bookmarkStart w:id="2" w:name="_Toc465327102"/>
      <w:r w:rsidRPr="001C7952">
        <w:rPr>
          <w:lang w:val="en-GB"/>
        </w:rPr>
        <w:t xml:space="preserve">Proposal </w:t>
      </w:r>
      <w:r w:rsidR="00EF69F1">
        <w:rPr>
          <w:lang w:val="en-GB"/>
        </w:rPr>
        <w:t>“</w:t>
      </w:r>
      <w:r w:rsidRPr="001C7952">
        <w:rPr>
          <w:lang w:val="en-GB"/>
        </w:rPr>
        <w:t xml:space="preserve">Researching Research: </w:t>
      </w:r>
      <w:r w:rsidRPr="00D84524">
        <w:rPr>
          <w:lang w:val="en-US"/>
        </w:rPr>
        <w:t>Summer</w:t>
      </w:r>
      <w:r w:rsidRPr="001C7952">
        <w:rPr>
          <w:lang w:val="en-GB"/>
        </w:rPr>
        <w:t xml:space="preserve"> S</w:t>
      </w:r>
      <w:r>
        <w:rPr>
          <w:lang w:val="en-GB"/>
        </w:rPr>
        <w:t>chools &amp; Workshops”</w:t>
      </w:r>
    </w:p>
    <w:bookmarkEnd w:id="0"/>
    <w:p w14:paraId="483D641F" w14:textId="0A76969F" w:rsidR="00D84524" w:rsidRPr="00DA3C9F" w:rsidRDefault="00D84524" w:rsidP="00D84524">
      <w:pPr>
        <w:pStyle w:val="VWSSubheadline"/>
      </w:pPr>
      <w:r w:rsidRPr="00D84524">
        <w:rPr>
          <w:lang w:val="en-US"/>
        </w:rPr>
        <w:t>Please complete this proposal template and upl</w:t>
      </w:r>
      <w:r>
        <w:rPr>
          <w:lang w:val="en-US"/>
        </w:rPr>
        <w:t>oad</w:t>
      </w:r>
      <w:r w:rsidRPr="00D84524">
        <w:rPr>
          <w:lang w:val="en-US"/>
        </w:rPr>
        <w:t xml:space="preserve"> </w:t>
      </w:r>
      <w:r w:rsidRPr="001C7952">
        <w:rPr>
          <w:lang w:val="en-GB"/>
        </w:rPr>
        <w:t xml:space="preserve">a PDF copy with your online submission. Your proposal must comply with this document’s formatting including Arial 10 pt font. </w:t>
      </w:r>
      <w:proofErr w:type="spellStart"/>
      <w:r w:rsidRPr="001C7952">
        <w:t>Please</w:t>
      </w:r>
      <w:proofErr w:type="spellEnd"/>
      <w:r w:rsidRPr="001C7952">
        <w:t xml:space="preserve"> delete these instructions to save space</w:t>
      </w:r>
      <w:r>
        <w:t>.</w:t>
      </w:r>
    </w:p>
    <w:p w14:paraId="6D964234" w14:textId="77777777" w:rsidR="00197957" w:rsidRPr="00551DDE" w:rsidRDefault="00197957" w:rsidP="00197957">
      <w:pPr>
        <w:pStyle w:val="VWS1nummeriert"/>
        <w:numPr>
          <w:ilvl w:val="0"/>
          <w:numId w:val="13"/>
        </w:numPr>
      </w:pPr>
      <w:bookmarkStart w:id="3" w:name="_Toc465322109"/>
      <w:bookmarkStart w:id="4" w:name="_Toc465327103"/>
      <w:bookmarkStart w:id="5" w:name="_Hlk192153002"/>
      <w:bookmarkStart w:id="6" w:name="_Hlk192153636"/>
      <w:bookmarkStart w:id="7" w:name="_Hlk192153599"/>
      <w:bookmarkEnd w:id="3"/>
      <w:bookmarkEnd w:id="4"/>
      <w:r w:rsidRPr="00551DDE">
        <w:t xml:space="preserve">Project title </w:t>
      </w:r>
    </w:p>
    <w:bookmarkEnd w:id="5"/>
    <w:p w14:paraId="5ADD3D4A" w14:textId="77777777" w:rsidR="00197957" w:rsidRPr="000A1240" w:rsidRDefault="00197957" w:rsidP="00197957">
      <w:pPr>
        <w:pStyle w:val="VWSText"/>
        <w:rPr>
          <w:lang w:val="en-US"/>
        </w:rPr>
      </w:pPr>
      <w:r>
        <w:fldChar w:fldCharType="begin">
          <w:ffData>
            <w:name w:val=""/>
            <w:enabled/>
            <w:calcOnExit w:val="0"/>
            <w:textInput>
              <w:default w:val="Please indicate, whether you are planning a summer school/winter school or a workshop."/>
            </w:textInput>
          </w:ffData>
        </w:fldChar>
      </w:r>
      <w:r w:rsidRPr="008720AF">
        <w:rPr>
          <w:lang w:val="en-GB"/>
        </w:rPr>
        <w:instrText xml:space="preserve"> FORMTEXT </w:instrText>
      </w:r>
      <w:r>
        <w:fldChar w:fldCharType="separate"/>
      </w:r>
      <w:r w:rsidRPr="008720AF">
        <w:rPr>
          <w:noProof/>
          <w:lang w:val="en-GB"/>
        </w:rPr>
        <w:t>Please indicate, whether you are planning a summer school/winter school or a workshop.</w:t>
      </w:r>
      <w:r>
        <w:fldChar w:fldCharType="end"/>
      </w:r>
      <w:bookmarkEnd w:id="6"/>
    </w:p>
    <w:bookmarkEnd w:id="7"/>
    <w:p w14:paraId="7EA6B1E1" w14:textId="580699FF" w:rsidR="005A4EA2" w:rsidRPr="00DA3C9F" w:rsidRDefault="00197957" w:rsidP="00197957">
      <w:pPr>
        <w:pStyle w:val="VWS1nummeriert"/>
      </w:pPr>
      <w:r>
        <w:t>Applicant(s)</w:t>
      </w:r>
    </w:p>
    <w:bookmarkStart w:id="8" w:name="_Hlk192153646"/>
    <w:bookmarkStart w:id="9" w:name="_Hlk192153764"/>
    <w:p w14:paraId="5C030AEF" w14:textId="7FD938B8" w:rsidR="005A4EA2" w:rsidRPr="00197957" w:rsidRDefault="00197957" w:rsidP="00474E42">
      <w:pPr>
        <w:pStyle w:val="VWSText"/>
        <w:rPr>
          <w:lang w:val="en-US"/>
        </w:rPr>
      </w:pPr>
      <w:r>
        <w:fldChar w:fldCharType="begin">
          <w:ffData>
            <w:name w:val=""/>
            <w:enabled/>
            <w:calcOnExit w:val="0"/>
            <w:textInput>
              <w:default w:val="Name, degree, affiliation; indicate the lead applicant."/>
            </w:textInput>
          </w:ffData>
        </w:fldChar>
      </w:r>
      <w:r w:rsidRPr="00496A5B">
        <w:rPr>
          <w:lang w:val="en-GB"/>
        </w:rPr>
        <w:instrText xml:space="preserve"> FORMTEXT </w:instrText>
      </w:r>
      <w:r>
        <w:fldChar w:fldCharType="separate"/>
      </w:r>
      <w:r w:rsidRPr="00496A5B">
        <w:rPr>
          <w:noProof/>
          <w:lang w:val="en-GB"/>
        </w:rPr>
        <w:t>Name, degree, affiliation; indicate the lead applicant.</w:t>
      </w:r>
      <w:r>
        <w:fldChar w:fldCharType="end"/>
      </w:r>
      <w:bookmarkEnd w:id="8"/>
      <w:bookmarkEnd w:id="9"/>
    </w:p>
    <w:bookmarkEnd w:id="1"/>
    <w:bookmarkEnd w:id="2"/>
    <w:p w14:paraId="41BB97BC" w14:textId="77777777" w:rsidR="00197957" w:rsidRDefault="00197957" w:rsidP="00197957">
      <w:pPr>
        <w:pStyle w:val="VWS1nummeriert"/>
        <w:numPr>
          <w:ilvl w:val="0"/>
          <w:numId w:val="13"/>
        </w:numPr>
        <w:rPr>
          <w:lang w:val="en-US"/>
        </w:rPr>
      </w:pPr>
      <w:r w:rsidRPr="004A6E85">
        <w:rPr>
          <w:lang w:val="en-US"/>
        </w:rPr>
        <w:t>Preliminary date of the event</w:t>
      </w:r>
    </w:p>
    <w:bookmarkStart w:id="10" w:name="_Hlk192153777"/>
    <w:p w14:paraId="5BAF1AE9" w14:textId="2BDC65DC" w:rsidR="00197957" w:rsidRPr="00197957" w:rsidRDefault="00197957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  <w:bookmarkEnd w:id="10"/>
    </w:p>
    <w:p w14:paraId="23818EB7" w14:textId="77777777" w:rsidR="00197957" w:rsidRDefault="00197957" w:rsidP="00197957">
      <w:pPr>
        <w:pStyle w:val="VWS1nummeriert"/>
        <w:numPr>
          <w:ilvl w:val="0"/>
          <w:numId w:val="13"/>
        </w:numPr>
        <w:rPr>
          <w:rFonts w:eastAsia="Times New Roman"/>
          <w:lang w:val="en-US"/>
        </w:rPr>
      </w:pPr>
      <w:bookmarkStart w:id="11" w:name="_Hlk192153194"/>
      <w:r w:rsidRPr="00E26B5A">
        <w:rPr>
          <w:rFonts w:eastAsia="Times New Roman"/>
          <w:lang w:val="en-US"/>
        </w:rPr>
        <w:t>Preliminary number of participants</w:t>
      </w:r>
    </w:p>
    <w:bookmarkStart w:id="12" w:name="_Hlk192157314"/>
    <w:p w14:paraId="650B7AE5" w14:textId="695F95F0" w:rsidR="00197957" w:rsidRPr="00197957" w:rsidRDefault="00197957" w:rsidP="00197957">
      <w:pPr>
        <w:pStyle w:val="VWSText"/>
        <w:rPr>
          <w:lang w:val="en-US" w:eastAsia="en-US"/>
        </w:rPr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  <w:bookmarkEnd w:id="12"/>
    </w:p>
    <w:p w14:paraId="5D80D8A9" w14:textId="77777777" w:rsidR="00197957" w:rsidRDefault="00197957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13" w:name="_Hlk192153253"/>
      <w:bookmarkEnd w:id="11"/>
      <w:r w:rsidRPr="004A6E85">
        <w:rPr>
          <w:lang w:val="en-US"/>
        </w:rPr>
        <w:t>Location/Conference Venue</w:t>
      </w:r>
    </w:p>
    <w:p w14:paraId="5F3A46E3" w14:textId="480EB22B" w:rsidR="00197957" w:rsidRPr="00197957" w:rsidRDefault="00197957" w:rsidP="00197957">
      <w:pPr>
        <w:pStyle w:val="VWSText"/>
        <w:rPr>
          <w:lang w:val="en-US" w:eastAsia="en-US"/>
        </w:rPr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p w14:paraId="74328294" w14:textId="77777777" w:rsidR="00197957" w:rsidRDefault="00197957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14" w:name="_Hlk192153261"/>
      <w:bookmarkEnd w:id="13"/>
      <w:r w:rsidRPr="003F3254">
        <w:rPr>
          <w:lang w:val="en-US"/>
        </w:rPr>
        <w:t>Summary (max 150 words</w:t>
      </w:r>
      <w:r>
        <w:rPr>
          <w:lang w:val="en-US"/>
        </w:rPr>
        <w:t>)</w:t>
      </w:r>
      <w:bookmarkEnd w:id="14"/>
    </w:p>
    <w:p w14:paraId="35C106C9" w14:textId="77777777" w:rsidR="00197957" w:rsidRDefault="00197957" w:rsidP="00197957">
      <w:pPr>
        <w:pStyle w:val="VWSText"/>
        <w:rPr>
          <w:lang w:val="en-US" w:eastAsia="en-US"/>
        </w:rPr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p w14:paraId="05FC2917" w14:textId="77777777" w:rsidR="00197957" w:rsidRPr="00197957" w:rsidRDefault="00197957" w:rsidP="00197957">
      <w:pPr>
        <w:pStyle w:val="VWSText"/>
        <w:rPr>
          <w:lang w:val="en-US" w:eastAsia="en-US"/>
        </w:rPr>
      </w:pPr>
    </w:p>
    <w:p w14:paraId="114A0080" w14:textId="77777777" w:rsidR="00197957" w:rsidRDefault="00197957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15" w:name="_Hlk192153276"/>
      <w:r w:rsidRPr="003F3254">
        <w:rPr>
          <w:lang w:val="en-US"/>
        </w:rPr>
        <w:lastRenderedPageBreak/>
        <w:t>Description (max 1,000 words)</w:t>
      </w:r>
    </w:p>
    <w:p w14:paraId="20020890" w14:textId="77777777" w:rsidR="00197957" w:rsidRDefault="00197957" w:rsidP="00197957">
      <w:pPr>
        <w:pStyle w:val="VWSText"/>
        <w:rPr>
          <w:lang w:val="en-US" w:eastAsia="en-US"/>
        </w:rPr>
      </w:pPr>
      <w:r>
        <w:fldChar w:fldCharType="begin">
          <w:ffData>
            <w:name w:val=""/>
            <w:enabled/>
            <w:calcOnExit w:val="0"/>
            <w:textInput>
              <w:default w:val="What is the subject or key question of the event? How does it relate to recent developments and trends in the field “research on research”?"/>
            </w:textInput>
          </w:ffData>
        </w:fldChar>
      </w:r>
      <w:r w:rsidRPr="008720AF">
        <w:rPr>
          <w:lang w:val="en-GB"/>
        </w:rPr>
        <w:instrText xml:space="preserve"> FORMTEXT </w:instrText>
      </w:r>
      <w:r>
        <w:fldChar w:fldCharType="separate"/>
      </w:r>
      <w:r w:rsidRPr="008720AF">
        <w:rPr>
          <w:noProof/>
          <w:lang w:val="en-GB"/>
        </w:rPr>
        <w:t>What is the subject or key question of the event? How does it relate to recent developments and trends in the field “research on research”?</w:t>
      </w:r>
      <w:r>
        <w:fldChar w:fldCharType="end"/>
      </w:r>
    </w:p>
    <w:p w14:paraId="0FB14DCA" w14:textId="77777777" w:rsidR="00197957" w:rsidRPr="00197957" w:rsidRDefault="00197957" w:rsidP="00197957">
      <w:pPr>
        <w:pStyle w:val="VWSText"/>
        <w:rPr>
          <w:lang w:val="en-US" w:eastAsia="en-US"/>
        </w:rPr>
      </w:pPr>
    </w:p>
    <w:p w14:paraId="7AF1480A" w14:textId="77777777" w:rsidR="00197957" w:rsidRDefault="00197957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16" w:name="_Hlk192153289"/>
      <w:bookmarkEnd w:id="15"/>
      <w:r w:rsidRPr="003F3254">
        <w:rPr>
          <w:lang w:val="en-US"/>
        </w:rPr>
        <w:t>Aims of the event (max 300 Words</w:t>
      </w:r>
      <w:r>
        <w:rPr>
          <w:lang w:val="en-US"/>
        </w:rPr>
        <w:t>)</w:t>
      </w:r>
    </w:p>
    <w:p w14:paraId="1378CDA7" w14:textId="77777777" w:rsidR="00197957" w:rsidRDefault="00197957" w:rsidP="00197957">
      <w:pPr>
        <w:pStyle w:val="VWSText"/>
        <w:rPr>
          <w:lang w:val="en-US" w:eastAsia="en-US"/>
        </w:rPr>
      </w:pPr>
      <w:r>
        <w:fldChar w:fldCharType="begin">
          <w:ffData>
            <w:name w:val=""/>
            <w:enabled/>
            <w:calcOnExit w:val="0"/>
            <w:textInput>
              <w:default w:val="What do you aim to achieve with the event? How does it contribute to capacity building in the area of “research on research”? If you aim for longer-term impact, how will it be secured?"/>
            </w:textInput>
          </w:ffData>
        </w:fldChar>
      </w:r>
      <w:r w:rsidRPr="008720AF">
        <w:rPr>
          <w:lang w:val="en-GB"/>
        </w:rPr>
        <w:instrText xml:space="preserve"> FORMTEXT </w:instrText>
      </w:r>
      <w:r>
        <w:fldChar w:fldCharType="separate"/>
      </w:r>
      <w:r w:rsidRPr="008720AF">
        <w:rPr>
          <w:noProof/>
          <w:lang w:val="en-GB"/>
        </w:rPr>
        <w:t>What do you aim to achieve with the event? How does it contribute to capacity building in the area of “research on research”? If you aim for longer-term impact, how will it be secured?</w:t>
      </w:r>
      <w:r>
        <w:fldChar w:fldCharType="end"/>
      </w:r>
    </w:p>
    <w:p w14:paraId="038EAC68" w14:textId="77777777" w:rsidR="00197957" w:rsidRPr="00197957" w:rsidRDefault="00197957" w:rsidP="00197957">
      <w:pPr>
        <w:pStyle w:val="VWSText"/>
        <w:rPr>
          <w:lang w:val="en-US" w:eastAsia="en-US"/>
        </w:rPr>
      </w:pPr>
    </w:p>
    <w:p w14:paraId="629958A2" w14:textId="77777777" w:rsidR="00197957" w:rsidRDefault="00197957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17" w:name="_Hlk192153309"/>
      <w:bookmarkEnd w:id="16"/>
      <w:r w:rsidRPr="003F3254">
        <w:rPr>
          <w:lang w:val="en-US"/>
        </w:rPr>
        <w:t>Format and methods</w:t>
      </w:r>
    </w:p>
    <w:p w14:paraId="7BB844D8" w14:textId="77777777" w:rsidR="00197957" w:rsidRDefault="00197957" w:rsidP="00197957">
      <w:pPr>
        <w:pStyle w:val="VWSText"/>
        <w:rPr>
          <w:lang w:val="en-US" w:eastAsia="en-US"/>
        </w:rPr>
      </w:pPr>
      <w:r>
        <w:fldChar w:fldCharType="begin">
          <w:ffData>
            <w:name w:val=""/>
            <w:enabled/>
            <w:calcOnExit w:val="0"/>
            <w:textInput>
              <w:default w:val="Please indicate whether you aim to use specific methods or formats for teaching, learning or networking as part of the event. If so, please include a brief description."/>
            </w:textInput>
          </w:ffData>
        </w:fldChar>
      </w:r>
      <w:r w:rsidRPr="008720AF">
        <w:rPr>
          <w:lang w:val="en-GB"/>
        </w:rPr>
        <w:instrText xml:space="preserve"> FORMTEXT </w:instrText>
      </w:r>
      <w:r>
        <w:fldChar w:fldCharType="separate"/>
      </w:r>
      <w:r w:rsidRPr="008720AF">
        <w:rPr>
          <w:noProof/>
          <w:lang w:val="en-GB"/>
        </w:rPr>
        <w:t xml:space="preserve">Please indicate whether you aim to use specific methods or formats for teaching, learning or networking as part of the event. </w:t>
      </w:r>
      <w:r>
        <w:rPr>
          <w:noProof/>
        </w:rPr>
        <w:t>If so, please include a brief description.</w:t>
      </w:r>
      <w:r>
        <w:fldChar w:fldCharType="end"/>
      </w:r>
    </w:p>
    <w:p w14:paraId="6A3B3049" w14:textId="77777777" w:rsidR="00197957" w:rsidRPr="00197957" w:rsidRDefault="00197957" w:rsidP="00197957">
      <w:pPr>
        <w:pStyle w:val="VWSText"/>
        <w:rPr>
          <w:lang w:val="en-US" w:eastAsia="en-US"/>
        </w:rPr>
      </w:pPr>
    </w:p>
    <w:p w14:paraId="64104784" w14:textId="77777777" w:rsidR="00197957" w:rsidRDefault="00197957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18" w:name="_Hlk192153315"/>
      <w:bookmarkEnd w:id="17"/>
      <w:r w:rsidRPr="003F3254">
        <w:rPr>
          <w:lang w:val="en-US"/>
        </w:rPr>
        <w:t>Composition of the group of participants?</w:t>
      </w:r>
    </w:p>
    <w:p w14:paraId="5A863AAA" w14:textId="77777777" w:rsidR="00197957" w:rsidRPr="00496A5B" w:rsidRDefault="00197957" w:rsidP="00197957">
      <w:pPr>
        <w:pStyle w:val="VWSText"/>
        <w:rPr>
          <w:lang w:val="en-GB" w:eastAsia="en-US"/>
        </w:rPr>
      </w:pPr>
      <w:r w:rsidRPr="00496A5B">
        <w:fldChar w:fldCharType="begin">
          <w:ffData>
            <w:name w:val=""/>
            <w:enabled/>
            <w:calcOnExit w:val="0"/>
            <w:textInput>
              <w:default w:val="Which channels will be used to promote a “Call for Participation” for the event? How and by whom will participants be selected? How do you ensure a gender-balanced group with adequate involvement of established and not yet established scientists?"/>
            </w:textInput>
          </w:ffData>
        </w:fldChar>
      </w:r>
      <w:r w:rsidRPr="00496A5B">
        <w:rPr>
          <w:lang w:val="en-GB"/>
        </w:rPr>
        <w:instrText xml:space="preserve"> FORMTEXT </w:instrText>
      </w:r>
      <w:r w:rsidRPr="00496A5B">
        <w:fldChar w:fldCharType="separate"/>
      </w:r>
      <w:r w:rsidRPr="00496A5B">
        <w:rPr>
          <w:noProof/>
          <w:lang w:val="en-GB"/>
        </w:rPr>
        <w:t>Which channels will be used to promote a “Call for Participation” for the event? How and by whom will participants be selected? How do you ensure a gender-balanced group with adequate involvement of established and not yet established scientists?</w:t>
      </w:r>
      <w:r w:rsidRPr="00496A5B">
        <w:fldChar w:fldCharType="end"/>
      </w:r>
    </w:p>
    <w:p w14:paraId="452293A0" w14:textId="77777777" w:rsidR="00197957" w:rsidRPr="00197957" w:rsidRDefault="00197957" w:rsidP="00197957">
      <w:pPr>
        <w:pStyle w:val="VWSText"/>
        <w:rPr>
          <w:lang w:val="en-GB" w:eastAsia="en-US"/>
        </w:rPr>
      </w:pPr>
    </w:p>
    <w:p w14:paraId="25F62AA0" w14:textId="62FAECF7" w:rsidR="00197957" w:rsidRPr="00197957" w:rsidRDefault="00197957" w:rsidP="00197957">
      <w:pPr>
        <w:pStyle w:val="VWS1nummeriert"/>
        <w:numPr>
          <w:ilvl w:val="0"/>
          <w:numId w:val="13"/>
        </w:numPr>
        <w:rPr>
          <w:lang w:val="en-US"/>
        </w:rPr>
      </w:pPr>
      <w:bookmarkStart w:id="19" w:name="_Hlk192153333"/>
      <w:bookmarkEnd w:id="18"/>
      <w:r w:rsidRPr="003F3254">
        <w:rPr>
          <w:lang w:val="en-US"/>
        </w:rPr>
        <w:t>Bibliography (max. 10 titles)</w:t>
      </w:r>
      <w:bookmarkEnd w:id="19"/>
    </w:p>
    <w:bookmarkStart w:id="20" w:name="_Toc129086226"/>
    <w:p w14:paraId="5435724C" w14:textId="77777777" w:rsidR="00197957" w:rsidRPr="008720AF" w:rsidRDefault="00197957" w:rsidP="00197957">
      <w:pPr>
        <w:pStyle w:val="VWSText"/>
      </w:pPr>
      <w:r w:rsidRPr="008720AF">
        <w:fldChar w:fldCharType="begin">
          <w:ffData>
            <w:name w:val=""/>
            <w:enabled/>
            <w:calcOnExit w:val="0"/>
            <w:textInput/>
          </w:ffData>
        </w:fldChar>
      </w:r>
      <w:r w:rsidRPr="008720AF">
        <w:instrText xml:space="preserve"> FORMTEXT </w:instrText>
      </w:r>
      <w:r w:rsidRPr="008720AF">
        <w:fldChar w:fldCharType="separate"/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t> </w:t>
      </w:r>
      <w:r w:rsidRPr="008720AF">
        <w:fldChar w:fldCharType="end"/>
      </w:r>
    </w:p>
    <w:bookmarkEnd w:id="20"/>
    <w:p w14:paraId="39FDABEB" w14:textId="5E684ABA" w:rsidR="00006849" w:rsidRPr="00474E42" w:rsidRDefault="00006849" w:rsidP="00006849">
      <w:pPr>
        <w:pStyle w:val="VWSText"/>
      </w:pPr>
    </w:p>
    <w:sectPr w:rsidR="00006849" w:rsidRPr="00474E42" w:rsidSect="006250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985" w:bottom="1276" w:left="1418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7564" w14:textId="77777777" w:rsidR="00197957" w:rsidRPr="00DA3C9F" w:rsidRDefault="00197957" w:rsidP="00E816E8">
      <w:pPr>
        <w:spacing w:after="0" w:line="240" w:lineRule="auto"/>
      </w:pPr>
      <w:r w:rsidRPr="00DA3C9F">
        <w:separator/>
      </w:r>
    </w:p>
  </w:endnote>
  <w:endnote w:type="continuationSeparator" w:id="0">
    <w:p w14:paraId="0FAC6E47" w14:textId="77777777" w:rsidR="00197957" w:rsidRPr="00DA3C9F" w:rsidRDefault="00197957" w:rsidP="00E816E8">
      <w:pPr>
        <w:spacing w:after="0" w:line="240" w:lineRule="auto"/>
      </w:pPr>
      <w:r w:rsidRPr="00DA3C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7661" w14:textId="77777777" w:rsidR="00AB1307" w:rsidRDefault="00AB13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B4C37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1617A7E9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24914587" w14:textId="77777777" w:rsidR="0007567B" w:rsidRPr="00DA3C9F" w:rsidRDefault="0007567B" w:rsidP="0007567B">
    <w:pPr>
      <w:pStyle w:val="VWSFuzeile"/>
    </w:pPr>
  </w:p>
  <w:p w14:paraId="74250223" w14:textId="2AF60CA5" w:rsidR="009975EF" w:rsidRPr="00DA3C9F" w:rsidRDefault="00AB1307" w:rsidP="0007567B">
    <w:pPr>
      <w:pStyle w:val="VWSFuzeile"/>
    </w:pPr>
    <w:r>
      <w:t xml:space="preserve">As of: </w:t>
    </w:r>
    <w:r w:rsidR="00A73D5D">
      <w:t>March 2025</w:t>
    </w:r>
    <w:r w:rsidR="0007567B" w:rsidRPr="00DA3C9F">
      <w:ptab w:relativeTo="margin" w:alignment="center" w:leader="none"/>
    </w:r>
    <w:r w:rsidR="0007567B" w:rsidRPr="00DA3C9F">
      <w:ptab w:relativeTo="margin" w:alignment="right" w:leader="none"/>
    </w:r>
    <w:r w:rsidR="0007567B" w:rsidRPr="00DA3C9F">
      <w:fldChar w:fldCharType="begin"/>
    </w:r>
    <w:r w:rsidR="0007567B" w:rsidRPr="00DA3C9F">
      <w:instrText>PAGE   \* MERGEFORMAT</w:instrText>
    </w:r>
    <w:r w:rsidR="0007567B" w:rsidRPr="00DA3C9F">
      <w:fldChar w:fldCharType="separate"/>
    </w:r>
    <w:r w:rsidR="00693A64" w:rsidRPr="00DA3C9F">
      <w:t>2</w:t>
    </w:r>
    <w:r w:rsidR="0007567B" w:rsidRPr="00DA3C9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4916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69EFA50F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299C2903" w14:textId="77777777" w:rsidR="0007567B" w:rsidRPr="00DA3C9F" w:rsidRDefault="0007567B" w:rsidP="0007567B">
    <w:pPr>
      <w:pStyle w:val="VWSFuzeile"/>
    </w:pPr>
  </w:p>
  <w:p w14:paraId="66DE1587" w14:textId="6F413CEC" w:rsidR="0007567B" w:rsidRPr="00DA3C9F" w:rsidRDefault="00AB1307" w:rsidP="0007567B">
    <w:pPr>
      <w:pStyle w:val="VWSFuzeile"/>
    </w:pPr>
    <w:r>
      <w:t xml:space="preserve">As of: </w:t>
    </w:r>
    <w:r w:rsidR="00D84524">
      <w:t>March 2025</w:t>
    </w:r>
    <w:r w:rsidR="0007567B" w:rsidRPr="00DA3C9F">
      <w:ptab w:relativeTo="margin" w:alignment="center" w:leader="none"/>
    </w:r>
    <w:r w:rsidR="0007567B" w:rsidRPr="00DA3C9F">
      <w:ptab w:relativeTo="margin" w:alignment="right" w:leader="none"/>
    </w:r>
    <w:r w:rsidR="0007567B" w:rsidRPr="00DA3C9F">
      <w:fldChar w:fldCharType="begin"/>
    </w:r>
    <w:r w:rsidR="0007567B" w:rsidRPr="00DA3C9F">
      <w:instrText>PAGE   \* MERGEFORMAT</w:instrText>
    </w:r>
    <w:r w:rsidR="0007567B" w:rsidRPr="00DA3C9F">
      <w:fldChar w:fldCharType="separate"/>
    </w:r>
    <w:r w:rsidR="00295EAB" w:rsidRPr="00DA3C9F">
      <w:t>1</w:t>
    </w:r>
    <w:r w:rsidR="0007567B" w:rsidRPr="00DA3C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4372" w14:textId="77777777" w:rsidR="00197957" w:rsidRPr="00DA3C9F" w:rsidRDefault="00197957" w:rsidP="00E816E8">
      <w:pPr>
        <w:spacing w:after="0" w:line="240" w:lineRule="auto"/>
      </w:pPr>
      <w:r w:rsidRPr="00DA3C9F">
        <w:separator/>
      </w:r>
    </w:p>
  </w:footnote>
  <w:footnote w:type="continuationSeparator" w:id="0">
    <w:p w14:paraId="37C93AA1" w14:textId="77777777" w:rsidR="00197957" w:rsidRPr="00DA3C9F" w:rsidRDefault="00197957" w:rsidP="00E816E8">
      <w:pPr>
        <w:spacing w:after="0" w:line="240" w:lineRule="auto"/>
      </w:pPr>
      <w:r w:rsidRPr="00DA3C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94F30" w14:textId="77777777" w:rsidR="00AB1307" w:rsidRDefault="00AB13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9FCA" w14:textId="77777777" w:rsidR="00AB1307" w:rsidRDefault="00AB130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D78D" w14:textId="77777777" w:rsidR="00E816E8" w:rsidRPr="006250A4" w:rsidRDefault="006250A4" w:rsidP="006250A4">
    <w:pPr>
      <w:spacing w:after="0" w:line="360" w:lineRule="auto"/>
      <w:rPr>
        <w:rFonts w:ascii="Arial" w:eastAsia="Times New Roman" w:hAnsi="Arial" w:cs="Times New Roman"/>
        <w:sz w:val="20"/>
        <w:szCs w:val="20"/>
        <w:lang w:eastAsia="de-DE"/>
      </w:rPr>
    </w:pPr>
    <w:r w:rsidRPr="006250A4">
      <w:rPr>
        <w:rFonts w:ascii="Arial" w:eastAsia="Times New Roman" w:hAnsi="Arial" w:cs="Times New Roman"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5CB5688C" wp14:editId="3678BAE5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699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A030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2C6B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BD9EE7B0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4712E52"/>
    <w:multiLevelType w:val="hybridMultilevel"/>
    <w:tmpl w:val="FB18890A"/>
    <w:lvl w:ilvl="0" w:tplc="A2FE579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13"/>
  </w:num>
  <w:num w:numId="2" w16cid:durableId="1745176352">
    <w:abstractNumId w:val="5"/>
  </w:num>
  <w:num w:numId="3" w16cid:durableId="1377048434">
    <w:abstractNumId w:val="4"/>
  </w:num>
  <w:num w:numId="4" w16cid:durableId="1751661130">
    <w:abstractNumId w:val="8"/>
  </w:num>
  <w:num w:numId="5" w16cid:durableId="1338382957">
    <w:abstractNumId w:val="3"/>
  </w:num>
  <w:num w:numId="6" w16cid:durableId="331034024">
    <w:abstractNumId w:val="2"/>
  </w:num>
  <w:num w:numId="7" w16cid:durableId="624654834">
    <w:abstractNumId w:val="1"/>
  </w:num>
  <w:num w:numId="8" w16cid:durableId="760373630">
    <w:abstractNumId w:val="0"/>
  </w:num>
  <w:num w:numId="9" w16cid:durableId="1390349550">
    <w:abstractNumId w:val="9"/>
  </w:num>
  <w:num w:numId="10" w16cid:durableId="905259625">
    <w:abstractNumId w:val="7"/>
  </w:num>
  <w:num w:numId="11" w16cid:durableId="1320229523">
    <w:abstractNumId w:val="6"/>
  </w:num>
  <w:num w:numId="12" w16cid:durableId="1072966330">
    <w:abstractNumId w:val="10"/>
  </w:num>
  <w:num w:numId="13" w16cid:durableId="1791901898">
    <w:abstractNumId w:val="11"/>
  </w:num>
  <w:num w:numId="14" w16cid:durableId="1470201194">
    <w:abstractNumId w:val="9"/>
  </w:num>
  <w:num w:numId="15" w16cid:durableId="409545861">
    <w:abstractNumId w:val="7"/>
  </w:num>
  <w:num w:numId="16" w16cid:durableId="905267195">
    <w:abstractNumId w:val="10"/>
  </w:num>
  <w:num w:numId="17" w16cid:durableId="827091346">
    <w:abstractNumId w:val="10"/>
  </w:num>
  <w:num w:numId="18" w16cid:durableId="1652560510">
    <w:abstractNumId w:val="6"/>
  </w:num>
  <w:num w:numId="19" w16cid:durableId="651375444">
    <w:abstractNumId w:val="10"/>
  </w:num>
  <w:num w:numId="20" w16cid:durableId="1702827126">
    <w:abstractNumId w:val="11"/>
  </w:num>
  <w:num w:numId="21" w16cid:durableId="843519712">
    <w:abstractNumId w:val="11"/>
  </w:num>
  <w:num w:numId="22" w16cid:durableId="938567776">
    <w:abstractNumId w:val="11"/>
  </w:num>
  <w:num w:numId="23" w16cid:durableId="180079974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57"/>
    <w:rsid w:val="00006849"/>
    <w:rsid w:val="0007567B"/>
    <w:rsid w:val="000A66B5"/>
    <w:rsid w:val="00197957"/>
    <w:rsid w:val="001A13CC"/>
    <w:rsid w:val="00295EAB"/>
    <w:rsid w:val="002B63DB"/>
    <w:rsid w:val="00323FFE"/>
    <w:rsid w:val="003610B9"/>
    <w:rsid w:val="00394528"/>
    <w:rsid w:val="003D78E3"/>
    <w:rsid w:val="00474E42"/>
    <w:rsid w:val="004B0454"/>
    <w:rsid w:val="004F1FD2"/>
    <w:rsid w:val="00526A52"/>
    <w:rsid w:val="00596142"/>
    <w:rsid w:val="005A4EA2"/>
    <w:rsid w:val="006106C7"/>
    <w:rsid w:val="006250A4"/>
    <w:rsid w:val="0067798D"/>
    <w:rsid w:val="00693A64"/>
    <w:rsid w:val="007914A2"/>
    <w:rsid w:val="00805ED2"/>
    <w:rsid w:val="00812FD6"/>
    <w:rsid w:val="008703FF"/>
    <w:rsid w:val="00874B8E"/>
    <w:rsid w:val="009975EF"/>
    <w:rsid w:val="009A26EF"/>
    <w:rsid w:val="009E3FF3"/>
    <w:rsid w:val="00A73D5D"/>
    <w:rsid w:val="00A87B0D"/>
    <w:rsid w:val="00AB1307"/>
    <w:rsid w:val="00AB7B47"/>
    <w:rsid w:val="00AC4F37"/>
    <w:rsid w:val="00AD71C7"/>
    <w:rsid w:val="00B57E16"/>
    <w:rsid w:val="00BB56EC"/>
    <w:rsid w:val="00BD6E3E"/>
    <w:rsid w:val="00C26998"/>
    <w:rsid w:val="00D5133B"/>
    <w:rsid w:val="00D76F74"/>
    <w:rsid w:val="00D84524"/>
    <w:rsid w:val="00DA1AEF"/>
    <w:rsid w:val="00DA3C9F"/>
    <w:rsid w:val="00DD0C84"/>
    <w:rsid w:val="00E64836"/>
    <w:rsid w:val="00E816E8"/>
    <w:rsid w:val="00E85DCB"/>
    <w:rsid w:val="00EF69F1"/>
    <w:rsid w:val="00F00471"/>
    <w:rsid w:val="00F970D5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B4B8A"/>
  <w15:chartTrackingRefBased/>
  <w15:docId w15:val="{05802CF0-EB33-4F71-ADEC-B3D381E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C9F"/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22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22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22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4F1FD2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4F1FD2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4F1FD2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4F1FD2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itelZchn">
    <w:name w:val="VWS_Titel Zchn"/>
    <w:basedOn w:val="Absatz-Standardschriftart"/>
    <w:link w:val="VWSTitel"/>
    <w:rsid w:val="004F1FD2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4F1FD2"/>
    <w:pPr>
      <w:spacing w:before="160" w:after="0" w:line="276" w:lineRule="auto"/>
    </w:pPr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4F1FD2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4F1FD2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4F1FD2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4F1FD2"/>
    <w:rPr>
      <w:color w:val="001B40" w:themeColor="text2"/>
    </w:rPr>
  </w:style>
  <w:style w:type="character" w:customStyle="1" w:styleId="VWSEinzugZchn">
    <w:name w:val="VWS_Einzug Zchn"/>
    <w:basedOn w:val="Absatz-Standardschriftart"/>
    <w:link w:val="VWSEinzug"/>
    <w:rsid w:val="004F1FD2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4F1FD2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4F1FD2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4F1FD2"/>
    <w:pPr>
      <w:spacing w:after="0" w:line="276" w:lineRule="auto"/>
      <w:ind w:left="680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4F1FD2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4F1FD2"/>
    <w:rPr>
      <w:color w:val="001B40" w:themeColor="text2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4F1FD2"/>
    <w:pPr>
      <w:spacing w:after="0" w:line="276" w:lineRule="auto"/>
      <w:ind w:left="1020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4F1FD2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4F1FD2"/>
    <w:pPr>
      <w:numPr>
        <w:numId w:val="19"/>
      </w:numPr>
      <w:spacing w:after="0" w:line="276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4F1FD2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4F1FD2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4F1FD2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4F1FD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4F1FD2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4F1FD2"/>
    <w:rPr>
      <w:rFonts w:ascii="Arial" w:hAnsi="Arial" w:cs="Arial"/>
      <w:color w:val="000000" w:themeColor="text1"/>
      <w:sz w:val="15"/>
      <w:szCs w:val="15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4F1FD2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4F1FD2"/>
    <w:pPr>
      <w:numPr>
        <w:numId w:val="0"/>
      </w:numPr>
    </w:pPr>
    <w:rPr>
      <w:rFonts w:eastAsia="Times New Roman"/>
      <w:b w:val="0"/>
      <w:bCs/>
      <w:iCs/>
      <w:color w:val="001B40" w:themeColor="text2"/>
      <w:sz w:val="20"/>
      <w:szCs w:val="20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eastAsia="de-DE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4F1FD2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4F1FD2"/>
    <w:rPr>
      <w:color w:val="001B40" w:themeColor="text2"/>
      <w:lang w:eastAsia="de-DE"/>
    </w:rPr>
  </w:style>
  <w:style w:type="character" w:customStyle="1" w:styleId="VWS3nummeriertZchn">
    <w:name w:val="VWS_Ü3_nummeriert Zchn"/>
    <w:basedOn w:val="VWSTextZchn"/>
    <w:link w:val="VWS3nummeriert"/>
    <w:rsid w:val="004F1FD2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1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1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4F1FD2"/>
    <w:pPr>
      <w:spacing w:after="0" w:line="276" w:lineRule="auto"/>
      <w:ind w:left="1361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4F1FD2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4F1FD2"/>
    <w:rPr>
      <w:rFonts w:ascii="Arial" w:eastAsia="Times New Roman" w:hAnsi="Arial" w:cs="Times New Roman"/>
      <w:color w:val="000000" w:themeColor="text1"/>
      <w:sz w:val="20"/>
      <w:szCs w:val="20"/>
      <w:lang w:val="en-US" w:eastAsia="de-DE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4F1FD2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sz w:val="20"/>
      <w:szCs w:val="20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4F1FD2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olkswagenstiftungde.sharepoint.com/sites/vws-office/OfficeVorlagen/VWS_Wordvorlage_final.dotx" TargetMode="External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2569CE466DC4C9AE85A2E8EAB90D2" ma:contentTypeVersion="4" ma:contentTypeDescription="Ein neues Dokument erstellen." ma:contentTypeScope="" ma:versionID="4b0b6f8250e5ec79760a3b110b493b51">
  <xsd:schema xmlns:xsd="http://www.w3.org/2001/XMLSchema" xmlns:xs="http://www.w3.org/2001/XMLSchema" xmlns:p="http://schemas.microsoft.com/office/2006/metadata/properties" xmlns:ns2="3e2373bb-c700-4ca8-99e8-459c637eb79d" targetNamespace="http://schemas.microsoft.com/office/2006/metadata/properties" ma:root="true" ma:fieldsID="2cba701daf00f3f8c1567a3f99085d10" ns2:_="">
    <xsd:import namespace="3e2373bb-c700-4ca8-99e8-459c637eb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373bb-c700-4ca8-99e8-459c637eb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209F-BFFE-4D88-B664-4453CD67A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27B01-5363-45E7-951F-425387B24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F6892-5A71-4850-BCB3-3088CEB2F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373bb-c700-4ca8-99e8-459c637eb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VWS_Wordvorlage_final.dotx</Template>
  <TotalTime>0</TotalTime>
  <Pages>2</Pages>
  <Words>232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Grygier, Natalia</dc:creator>
  <cp:keywords/>
  <dc:description/>
  <cp:lastModifiedBy>Riegler, Barbara</cp:lastModifiedBy>
  <cp:revision>2</cp:revision>
  <dcterms:created xsi:type="dcterms:W3CDTF">2025-03-11T14:45:00Z</dcterms:created>
  <dcterms:modified xsi:type="dcterms:W3CDTF">2025-03-11T14:45:00Z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0x010100FF42569CE466DC4C9AE85A2E8EAB90D2</vt:lpwstr>
  </property>
</Properties>
</file>