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7926" w14:textId="1168CFD6" w:rsidR="00E816E8" w:rsidRPr="00206920" w:rsidRDefault="008264BE" w:rsidP="00394528">
      <w:pPr>
        <w:pStyle w:val="VWSDachzeile"/>
      </w:pPr>
      <w:bookmarkStart w:id="0" w:name="_Hlk190769988"/>
      <w:r w:rsidRPr="00DC51EF">
        <w:rPr>
          <w:lang w:val="en-US"/>
        </w:rPr>
        <w:t>Antrag</w:t>
      </w:r>
      <w:r w:rsidR="008978AA" w:rsidRPr="00DC51EF">
        <w:rPr>
          <w:lang w:val="en-US"/>
        </w:rPr>
        <w:t>st</w:t>
      </w:r>
      <w:r w:rsidRPr="00DC51EF">
        <w:rPr>
          <w:lang w:val="en-US"/>
        </w:rPr>
        <w:t>emplat</w:t>
      </w:r>
      <w:r w:rsidR="0098298A" w:rsidRPr="00DC51EF">
        <w:rPr>
          <w:lang w:val="en-US"/>
        </w:rPr>
        <w:t>e</w:t>
      </w:r>
      <w:r w:rsidR="006009D0" w:rsidRPr="00206920">
        <w:t xml:space="preserve"> </w:t>
      </w:r>
      <w:r w:rsidRPr="00206920">
        <w:t>/ Proposal template</w:t>
      </w:r>
    </w:p>
    <w:bookmarkEnd w:id="0"/>
    <w:p w14:paraId="4F80A61B" w14:textId="00235E5E" w:rsidR="00E816E8" w:rsidRDefault="008264BE" w:rsidP="00474E42">
      <w:pPr>
        <w:pStyle w:val="VWSTitel"/>
      </w:pPr>
      <w:r w:rsidRPr="00206920">
        <w:t>Night Science</w:t>
      </w:r>
    </w:p>
    <w:p w14:paraId="00550466" w14:textId="1FD7D287" w:rsidR="008D7540" w:rsidRPr="007930D7" w:rsidRDefault="008D7540" w:rsidP="008D7540">
      <w:pPr>
        <w:pStyle w:val="VWSSubheadline"/>
        <w:rPr>
          <w:rFonts w:cs="Arial"/>
          <w:bCs/>
          <w:i/>
          <w:iCs/>
          <w:color w:val="6F9AD3" w:themeColor="accent2"/>
        </w:rPr>
      </w:pPr>
      <w:r w:rsidRPr="00206920">
        <w:t xml:space="preserve">Name: </w:t>
      </w:r>
      <w:proofErr w:type="spellStart"/>
      <w:r w:rsidRPr="007930D7">
        <w:rPr>
          <w:i/>
          <w:iCs/>
          <w:color w:val="auto"/>
          <w:lang w:val="en-US"/>
        </w:rPr>
        <w:t>Vorname</w:t>
      </w:r>
      <w:proofErr w:type="spellEnd"/>
      <w:r w:rsidRPr="007930D7">
        <w:rPr>
          <w:i/>
          <w:iCs/>
          <w:color w:val="auto"/>
          <w:lang w:val="en-US"/>
        </w:rPr>
        <w:t xml:space="preserve">, </w:t>
      </w:r>
      <w:proofErr w:type="spellStart"/>
      <w:r w:rsidRPr="007930D7">
        <w:rPr>
          <w:i/>
          <w:iCs/>
          <w:color w:val="auto"/>
          <w:lang w:val="en-US"/>
        </w:rPr>
        <w:t>Familienname</w:t>
      </w:r>
      <w:proofErr w:type="spellEnd"/>
      <w:r w:rsidRPr="007930D7">
        <w:rPr>
          <w:i/>
          <w:iCs/>
          <w:color w:val="auto"/>
        </w:rPr>
        <w:t xml:space="preserve"> / </w:t>
      </w:r>
      <w:r w:rsidRPr="007930D7">
        <w:rPr>
          <w:rFonts w:cs="Arial"/>
          <w:bCs/>
          <w:i/>
          <w:iCs/>
          <w:color w:val="6F9AD3" w:themeColor="accent2"/>
        </w:rPr>
        <w:t>First name, family name</w:t>
      </w:r>
    </w:p>
    <w:p w14:paraId="530488D7" w14:textId="1C738B46" w:rsidR="00321320" w:rsidRPr="00206920" w:rsidRDefault="00321320" w:rsidP="00530D32">
      <w:pPr>
        <w:pStyle w:val="VWSAufzhlung-E1-Bullet"/>
        <w:rPr>
          <w:color w:val="auto"/>
          <w:lang w:val="de-DE"/>
        </w:rPr>
      </w:pPr>
      <w:bookmarkStart w:id="1" w:name="_Toc465322108"/>
      <w:bookmarkStart w:id="2" w:name="_Toc465327102"/>
      <w:r w:rsidRPr="00206920">
        <w:rPr>
          <w:color w:val="auto"/>
          <w:lang w:val="de-DE"/>
        </w:rPr>
        <w:t>Bitte füllen Sie</w:t>
      </w:r>
      <w:r w:rsidR="00F86BFE" w:rsidRPr="00206920">
        <w:rPr>
          <w:color w:val="auto"/>
          <w:lang w:val="de-DE"/>
        </w:rPr>
        <w:t xml:space="preserve"> </w:t>
      </w:r>
      <w:r w:rsidRPr="00206920">
        <w:rPr>
          <w:color w:val="auto"/>
          <w:lang w:val="de-DE"/>
        </w:rPr>
        <w:t xml:space="preserve">für </w:t>
      </w:r>
      <w:proofErr w:type="spellStart"/>
      <w:proofErr w:type="gramStart"/>
      <w:r w:rsidRPr="00206920">
        <w:rPr>
          <w:b/>
          <w:color w:val="auto"/>
          <w:lang w:val="de-DE"/>
        </w:rPr>
        <w:t>jede</w:t>
      </w:r>
      <w:r w:rsidR="00111CC8" w:rsidRPr="00206920">
        <w:rPr>
          <w:b/>
          <w:color w:val="auto"/>
          <w:lang w:val="de-DE"/>
        </w:rPr>
        <w:t>:</w:t>
      </w:r>
      <w:r w:rsidRPr="00206920">
        <w:rPr>
          <w:b/>
          <w:color w:val="auto"/>
          <w:lang w:val="de-DE"/>
        </w:rPr>
        <w:t>n</w:t>
      </w:r>
      <w:proofErr w:type="spellEnd"/>
      <w:proofErr w:type="gramEnd"/>
      <w:r w:rsidRPr="00206920">
        <w:rPr>
          <w:b/>
          <w:color w:val="auto"/>
          <w:lang w:val="de-DE"/>
        </w:rPr>
        <w:t xml:space="preserve"> Science Buddy ein separates </w:t>
      </w:r>
      <w:r w:rsidR="00535608" w:rsidRPr="00206920">
        <w:rPr>
          <w:b/>
          <w:color w:val="auto"/>
          <w:lang w:val="de-DE"/>
        </w:rPr>
        <w:t>Antragst</w:t>
      </w:r>
      <w:r w:rsidRPr="00206920">
        <w:rPr>
          <w:b/>
          <w:color w:val="auto"/>
          <w:lang w:val="de-DE"/>
        </w:rPr>
        <w:t>emplate</w:t>
      </w:r>
      <w:r w:rsidRPr="00206920">
        <w:rPr>
          <w:color w:val="auto"/>
          <w:lang w:val="de-DE"/>
        </w:rPr>
        <w:t xml:space="preserve"> aus. Sie können dabei frei zwischen Deutsch und Englisch wählen</w:t>
      </w:r>
      <w:r w:rsidR="00504830" w:rsidRPr="00206920">
        <w:rPr>
          <w:color w:val="auto"/>
          <w:lang w:val="de-DE"/>
        </w:rPr>
        <w:t>.</w:t>
      </w:r>
    </w:p>
    <w:p w14:paraId="34DE4664" w14:textId="745F7064" w:rsidR="00943006" w:rsidRPr="00206920" w:rsidRDefault="00895464" w:rsidP="00530D32">
      <w:pPr>
        <w:pStyle w:val="VWSAufzhlung-E1-Bullet"/>
        <w:rPr>
          <w:color w:val="auto"/>
          <w:lang w:val="de-DE"/>
        </w:rPr>
      </w:pPr>
      <w:r w:rsidRPr="00206920">
        <w:rPr>
          <w:color w:val="auto"/>
          <w:lang w:val="de-DE"/>
        </w:rPr>
        <w:t xml:space="preserve">Bitte bewahren Sie die ursprüngliche Formatierung des Dokuments. Der </w:t>
      </w:r>
      <w:r w:rsidRPr="00206920">
        <w:rPr>
          <w:b/>
          <w:color w:val="auto"/>
          <w:lang w:val="de-DE"/>
        </w:rPr>
        <w:t>Anleitungstext (kursiv) darf vollständig entfernt werden</w:t>
      </w:r>
      <w:r w:rsidR="00513945" w:rsidRPr="00206920">
        <w:rPr>
          <w:color w:val="auto"/>
          <w:lang w:val="de-DE"/>
        </w:rPr>
        <w:t>.</w:t>
      </w:r>
    </w:p>
    <w:p w14:paraId="2D662714" w14:textId="267185CA" w:rsidR="00FD18A8" w:rsidRPr="00206920" w:rsidRDefault="00FD18A8" w:rsidP="00530D32">
      <w:pPr>
        <w:pStyle w:val="VWSAufzhlung-E1-Bullet"/>
        <w:rPr>
          <w:color w:val="auto"/>
          <w:lang w:val="de-DE"/>
        </w:rPr>
      </w:pPr>
      <w:r w:rsidRPr="00206920">
        <w:rPr>
          <w:color w:val="auto"/>
          <w:lang w:val="de-DE"/>
        </w:rPr>
        <w:t xml:space="preserve">Das Dokument darf </w:t>
      </w:r>
      <w:r w:rsidRPr="00206920">
        <w:rPr>
          <w:b/>
          <w:color w:val="auto"/>
          <w:lang w:val="de-DE"/>
        </w:rPr>
        <w:t xml:space="preserve">maximal </w:t>
      </w:r>
      <w:r w:rsidR="00FE3AA5" w:rsidRPr="00206920">
        <w:rPr>
          <w:b/>
          <w:color w:val="auto"/>
          <w:lang w:val="de-DE"/>
        </w:rPr>
        <w:t>4</w:t>
      </w:r>
      <w:r w:rsidRPr="00206920">
        <w:rPr>
          <w:b/>
          <w:color w:val="auto"/>
          <w:lang w:val="de-DE"/>
        </w:rPr>
        <w:t xml:space="preserve"> Seiten</w:t>
      </w:r>
      <w:r w:rsidRPr="00206920">
        <w:rPr>
          <w:color w:val="auto"/>
          <w:lang w:val="de-DE"/>
        </w:rPr>
        <w:t xml:space="preserve"> umfassen.</w:t>
      </w:r>
    </w:p>
    <w:p w14:paraId="74806590" w14:textId="71B5E84F" w:rsidR="00916B77" w:rsidRPr="00206920" w:rsidRDefault="003A6500" w:rsidP="00530D32">
      <w:pPr>
        <w:pStyle w:val="VWSAufzhlung-E1-Bullet"/>
        <w:rPr>
          <w:color w:val="auto"/>
          <w:lang w:val="de-DE"/>
        </w:rPr>
      </w:pPr>
      <w:r w:rsidRPr="00206920">
        <w:rPr>
          <w:color w:val="auto"/>
          <w:lang w:val="de-DE"/>
        </w:rPr>
        <w:t>Bitte beachten Sie, dass es bei der Beantwortung der Fragen kein Richtig oder Falsch gibt. Uns ist Ehrlichkeit besonders wichtig. Ebenso schätzen wir die Fähigkeit, eigene Entwicklungsbereiche zu erkennen und sich reflektiert mit ihnen auseinanderzusetzen.</w:t>
      </w:r>
    </w:p>
    <w:p w14:paraId="66AE04A4" w14:textId="77777777" w:rsidR="003A6500" w:rsidRPr="0008664B" w:rsidRDefault="003A6500" w:rsidP="00530D32">
      <w:pPr>
        <w:pStyle w:val="VWSAufzhlung-E1-Bullet"/>
        <w:numPr>
          <w:ilvl w:val="0"/>
          <w:numId w:val="0"/>
        </w:numPr>
        <w:ind w:left="720"/>
        <w:rPr>
          <w:lang w:val="de-DE"/>
        </w:rPr>
      </w:pPr>
    </w:p>
    <w:p w14:paraId="04DC5912" w14:textId="77777777" w:rsidR="00455654" w:rsidRPr="00206920" w:rsidRDefault="00916B77" w:rsidP="00530D32">
      <w:pPr>
        <w:pStyle w:val="VWSAufzhlung-E1-Bullet"/>
        <w:rPr>
          <w:lang w:val="en-GB"/>
        </w:rPr>
      </w:pPr>
      <w:r w:rsidRPr="00206920">
        <w:rPr>
          <w:lang w:val="en-GB"/>
        </w:rPr>
        <w:t xml:space="preserve">Please complete a </w:t>
      </w:r>
      <w:r w:rsidRPr="00206920">
        <w:rPr>
          <w:b/>
          <w:bCs/>
          <w:lang w:val="en-GB"/>
        </w:rPr>
        <w:t>separate template for each Science Buddy</w:t>
      </w:r>
      <w:r w:rsidRPr="00206920">
        <w:rPr>
          <w:lang w:val="en-GB"/>
        </w:rPr>
        <w:t xml:space="preserve">. You can choose between German and English. Combine both templates into a single PDF document and submit it via the electronic application portal. </w:t>
      </w:r>
    </w:p>
    <w:p w14:paraId="686EE8FE" w14:textId="77777777" w:rsidR="00455654" w:rsidRPr="00206920" w:rsidRDefault="00916B77" w:rsidP="00530D32">
      <w:pPr>
        <w:pStyle w:val="VWSAufzhlung-E1-Bullet"/>
        <w:rPr>
          <w:lang w:val="en-GB"/>
        </w:rPr>
      </w:pPr>
      <w:r w:rsidRPr="00206920">
        <w:rPr>
          <w:lang w:val="en-GB"/>
        </w:rPr>
        <w:t xml:space="preserve">Please retain the original formatting of the document. The </w:t>
      </w:r>
      <w:r w:rsidRPr="00206920">
        <w:rPr>
          <w:b/>
          <w:bCs/>
          <w:lang w:val="en-GB"/>
        </w:rPr>
        <w:t>instructions (in italics) may be completely removed</w:t>
      </w:r>
      <w:r w:rsidRPr="00206920">
        <w:rPr>
          <w:lang w:val="en-GB"/>
        </w:rPr>
        <w:t>.</w:t>
      </w:r>
      <w:r w:rsidR="00DD2C47" w:rsidRPr="00206920">
        <w:rPr>
          <w:lang w:val="en-GB"/>
        </w:rPr>
        <w:t xml:space="preserve"> </w:t>
      </w:r>
    </w:p>
    <w:p w14:paraId="4C41BB2C" w14:textId="18503C08" w:rsidR="00DD2C47" w:rsidRPr="00206920" w:rsidRDefault="00DD2C47" w:rsidP="00530D32">
      <w:pPr>
        <w:pStyle w:val="VWSAufzhlung-E1-Bullet"/>
        <w:rPr>
          <w:lang w:val="en-GB"/>
        </w:rPr>
      </w:pPr>
      <w:r w:rsidRPr="00206920">
        <w:rPr>
          <w:lang w:val="en-GB"/>
        </w:rPr>
        <w:t xml:space="preserve">The document </w:t>
      </w:r>
      <w:r w:rsidR="00ED1432" w:rsidRPr="00206920">
        <w:rPr>
          <w:lang w:val="en-GB"/>
        </w:rPr>
        <w:t>must</w:t>
      </w:r>
      <w:r w:rsidRPr="00206920">
        <w:rPr>
          <w:lang w:val="en-GB"/>
        </w:rPr>
        <w:t xml:space="preserve"> </w:t>
      </w:r>
      <w:r w:rsidRPr="00206920">
        <w:rPr>
          <w:b/>
          <w:bCs/>
          <w:lang w:val="en-GB"/>
        </w:rPr>
        <w:t xml:space="preserve">not exceed </w:t>
      </w:r>
      <w:r w:rsidR="00FE3AA5" w:rsidRPr="00206920">
        <w:rPr>
          <w:b/>
          <w:bCs/>
          <w:lang w:val="en-GB"/>
        </w:rPr>
        <w:t>4</w:t>
      </w:r>
      <w:r w:rsidRPr="00206920">
        <w:rPr>
          <w:b/>
          <w:bCs/>
          <w:lang w:val="en-GB"/>
        </w:rPr>
        <w:t xml:space="preserve"> pages</w:t>
      </w:r>
      <w:r w:rsidRPr="00206920">
        <w:rPr>
          <w:lang w:val="en-GB"/>
        </w:rPr>
        <w:t>.</w:t>
      </w:r>
    </w:p>
    <w:p w14:paraId="31412629" w14:textId="01D17C1A" w:rsidR="00B7492B" w:rsidRDefault="007D2F79" w:rsidP="00530D32">
      <w:pPr>
        <w:pStyle w:val="VWSAufzhlung-E1-Bullet"/>
        <w:rPr>
          <w:lang w:val="en-GB"/>
        </w:rPr>
      </w:pPr>
      <w:r w:rsidRPr="00206920">
        <w:rPr>
          <w:lang w:val="en-GB"/>
        </w:rPr>
        <w:t>Please note that there is no right or wrong answer to the questions. Honesty is particularly important to us. We also value the ability to recognise and reflect on your own areas of development.</w:t>
      </w:r>
    </w:p>
    <w:p w14:paraId="628EE9C0" w14:textId="22BCEC37" w:rsidR="007930D7" w:rsidRPr="00206920" w:rsidRDefault="007930D7" w:rsidP="007930D7">
      <w:pPr>
        <w:pStyle w:val="VWSAufzhlung-E1-Bullet"/>
        <w:numPr>
          <w:ilvl w:val="0"/>
          <w:numId w:val="0"/>
        </w:numPr>
        <w:rPr>
          <w:lang w:val="en-GB"/>
        </w:rPr>
      </w:pPr>
      <w:r>
        <w:rPr>
          <w:lang w:val="en-GB"/>
        </w:rPr>
        <w:t>____________________________________________________________________________</w:t>
      </w:r>
    </w:p>
    <w:p w14:paraId="20C1B3B3" w14:textId="1194A591" w:rsidR="00DC67FF" w:rsidRPr="00206920" w:rsidRDefault="007C2983" w:rsidP="003833BC">
      <w:pPr>
        <w:pStyle w:val="VWS1nummeriert"/>
      </w:pPr>
      <w:bookmarkStart w:id="3" w:name="_Toc465322109"/>
      <w:bookmarkStart w:id="4" w:name="_Toc465327103"/>
      <w:bookmarkEnd w:id="3"/>
      <w:bookmarkEnd w:id="4"/>
      <w:r w:rsidRPr="00206920">
        <w:rPr>
          <w:lang w:val="de-DE"/>
        </w:rPr>
        <w:t xml:space="preserve">Stellen Sie sich vor, es gäbe keine Grenzen – wie würden Sie Ihre wissenschaftliche Karriere neu erfinden? </w:t>
      </w:r>
      <w:r w:rsidRPr="0008664B">
        <w:rPr>
          <w:lang w:val="en-US"/>
        </w:rPr>
        <w:t xml:space="preserve">Ganz </w:t>
      </w:r>
      <w:proofErr w:type="spellStart"/>
      <w:r w:rsidRPr="0008664B">
        <w:rPr>
          <w:lang w:val="en-US"/>
        </w:rPr>
        <w:t>ohne</w:t>
      </w:r>
      <w:proofErr w:type="spellEnd"/>
      <w:r w:rsidRPr="0008664B">
        <w:rPr>
          <w:lang w:val="en-US"/>
        </w:rPr>
        <w:t xml:space="preserve"> </w:t>
      </w:r>
      <w:proofErr w:type="spellStart"/>
      <w:r w:rsidRPr="0008664B">
        <w:rPr>
          <w:lang w:val="en-US"/>
        </w:rPr>
        <w:t>Konventionen</w:t>
      </w:r>
      <w:proofErr w:type="spellEnd"/>
      <w:r w:rsidRPr="0008664B">
        <w:rPr>
          <w:lang w:val="en-US"/>
        </w:rPr>
        <w:t xml:space="preserve"> </w:t>
      </w:r>
      <w:proofErr w:type="spellStart"/>
      <w:r w:rsidRPr="0008664B">
        <w:rPr>
          <w:lang w:val="en-US"/>
        </w:rPr>
        <w:t>oder</w:t>
      </w:r>
      <w:proofErr w:type="spellEnd"/>
      <w:r w:rsidRPr="0008664B">
        <w:rPr>
          <w:lang w:val="en-US"/>
        </w:rPr>
        <w:t xml:space="preserve"> </w:t>
      </w:r>
      <w:proofErr w:type="spellStart"/>
      <w:r w:rsidRPr="0008664B">
        <w:rPr>
          <w:lang w:val="en-US"/>
        </w:rPr>
        <w:t>Einschränkungen</w:t>
      </w:r>
      <w:proofErr w:type="spellEnd"/>
      <w:r w:rsidRPr="0008664B">
        <w:rPr>
          <w:lang w:val="en-US"/>
        </w:rPr>
        <w:t>.</w:t>
      </w:r>
      <w:r w:rsidR="00DC67FF" w:rsidRPr="00206920">
        <w:br/>
      </w:r>
      <w:r w:rsidR="00DC67FF" w:rsidRPr="00206920">
        <w:rPr>
          <w:color w:val="6F9AD3" w:themeColor="accent2"/>
        </w:rPr>
        <w:t>Imagine there were no limits – how would you reinvent your academic career? Completely free from conventions or restrictions.</w:t>
      </w:r>
    </w:p>
    <w:p w14:paraId="7AF0019F" w14:textId="229DF72F" w:rsidR="006E7047" w:rsidRPr="00DC51EF" w:rsidRDefault="006E7047" w:rsidP="006E7047">
      <w:pPr>
        <w:pStyle w:val="VWSText"/>
        <w:rPr>
          <w:color w:val="auto"/>
          <w:lang w:val="en-US"/>
        </w:rPr>
      </w:pPr>
      <w:bookmarkStart w:id="5" w:name="_Hlk190705222"/>
      <w:r w:rsidRPr="00DC51EF">
        <w:rPr>
          <w:color w:val="auto"/>
          <w:lang w:val="de-DE"/>
        </w:rPr>
        <w:t>[Dies ist ein Beispieltext und kann gelöscht werden.</w:t>
      </w:r>
      <w:r w:rsidRPr="00DC51EF">
        <w:rPr>
          <w:lang w:val="de-DE"/>
        </w:rPr>
        <w:t xml:space="preserve"> </w:t>
      </w:r>
      <w:r w:rsidRPr="00DC51EF">
        <w:rPr>
          <w:color w:val="auto"/>
          <w:lang w:val="en-US"/>
        </w:rPr>
        <w:t>This is a sample text and can be deleted.]</w:t>
      </w:r>
    </w:p>
    <w:p w14:paraId="6819A275" w14:textId="77777777" w:rsidR="004F1C1E" w:rsidRDefault="004F1C1E" w:rsidP="006E7047">
      <w:pPr>
        <w:pStyle w:val="VWSText"/>
        <w:rPr>
          <w:i/>
          <w:iCs/>
          <w:color w:val="auto"/>
          <w:lang w:val="en-US"/>
        </w:rPr>
      </w:pPr>
    </w:p>
    <w:p w14:paraId="2A8BAFBA" w14:textId="77777777" w:rsidR="00D963B4" w:rsidRDefault="00D963B4" w:rsidP="006E7047">
      <w:pPr>
        <w:pStyle w:val="VWSText"/>
        <w:rPr>
          <w:i/>
          <w:iCs/>
          <w:color w:val="auto"/>
          <w:lang w:val="en-US"/>
        </w:rPr>
      </w:pPr>
    </w:p>
    <w:p w14:paraId="71152E88" w14:textId="77777777" w:rsidR="00D963B4" w:rsidRDefault="00D963B4" w:rsidP="006E7047">
      <w:pPr>
        <w:pStyle w:val="VWSText"/>
        <w:rPr>
          <w:i/>
          <w:iCs/>
          <w:color w:val="auto"/>
          <w:lang w:val="en-US"/>
        </w:rPr>
      </w:pPr>
    </w:p>
    <w:p w14:paraId="386D9262" w14:textId="77777777" w:rsidR="004F1C1E" w:rsidRPr="004F1C1E" w:rsidRDefault="004F1C1E" w:rsidP="006E7047">
      <w:pPr>
        <w:pStyle w:val="VWSText"/>
        <w:rPr>
          <w:i/>
          <w:iCs/>
          <w:color w:val="auto"/>
          <w:lang w:val="en-US"/>
        </w:rPr>
      </w:pPr>
    </w:p>
    <w:bookmarkEnd w:id="5"/>
    <w:p w14:paraId="75EEAA98" w14:textId="77777777" w:rsidR="006623E4" w:rsidRPr="00206920" w:rsidRDefault="00E35E79" w:rsidP="00C51D3E">
      <w:pPr>
        <w:pStyle w:val="VWS1nummeriert"/>
      </w:pPr>
      <w:r w:rsidRPr="00206920">
        <w:rPr>
          <w:lang w:val="de-DE"/>
        </w:rPr>
        <w:t>Haben Sie bereits den Schwerpunkt oder das Thema Ihrer Forschung substanziell verändert?</w:t>
      </w:r>
      <w:r w:rsidRPr="00206920">
        <w:rPr>
          <w:rFonts w:eastAsia="Times New Roman"/>
          <w:color w:val="146984" w:themeColor="accent3" w:themeShade="80"/>
          <w:lang w:val="de-DE"/>
        </w:rPr>
        <w:t xml:space="preserve"> </w:t>
      </w:r>
      <w:r w:rsidRPr="0008664B">
        <w:rPr>
          <w:lang w:val="en-US"/>
        </w:rPr>
        <w:t xml:space="preserve">Wenn ja, was hat Sie </w:t>
      </w:r>
      <w:proofErr w:type="spellStart"/>
      <w:r w:rsidRPr="0008664B">
        <w:rPr>
          <w:lang w:val="en-US"/>
        </w:rPr>
        <w:t>dazu</w:t>
      </w:r>
      <w:proofErr w:type="spellEnd"/>
      <w:r w:rsidRPr="0008664B">
        <w:rPr>
          <w:lang w:val="en-US"/>
        </w:rPr>
        <w:t xml:space="preserve"> </w:t>
      </w:r>
      <w:proofErr w:type="spellStart"/>
      <w:r w:rsidRPr="0008664B">
        <w:rPr>
          <w:lang w:val="en-US"/>
        </w:rPr>
        <w:t>inspiriert</w:t>
      </w:r>
      <w:proofErr w:type="spellEnd"/>
      <w:r w:rsidRPr="0008664B">
        <w:rPr>
          <w:lang w:val="en-US"/>
        </w:rPr>
        <w:t>?</w:t>
      </w:r>
      <w:r w:rsidR="0053088F" w:rsidRPr="00206920">
        <w:br/>
      </w:r>
      <w:r w:rsidR="00E90144" w:rsidRPr="00206920">
        <w:rPr>
          <w:color w:val="6F9AD3" w:themeColor="accent2"/>
        </w:rPr>
        <w:t>Have you already substantially changed the focus or topic of your research? If so, what inspired you?</w:t>
      </w:r>
    </w:p>
    <w:p w14:paraId="7634F2B6" w14:textId="6E96FF98" w:rsidR="0094785D" w:rsidRPr="00DC51EF" w:rsidRDefault="00221589" w:rsidP="0094785D">
      <w:pPr>
        <w:pStyle w:val="VWSText"/>
        <w:rPr>
          <w:lang w:val="en-US"/>
        </w:rPr>
      </w:pPr>
      <w:r w:rsidRPr="00DC51EF">
        <w:rPr>
          <w:lang w:val="de-DE"/>
        </w:rPr>
        <w:t xml:space="preserve">[Dies ist ein Beispieltext und kann gelöscht werden. </w:t>
      </w:r>
      <w:r w:rsidRPr="00DC51EF">
        <w:rPr>
          <w:lang w:val="en-US"/>
        </w:rPr>
        <w:t>This is a sample text and can be deleted.]</w:t>
      </w:r>
      <w:bookmarkEnd w:id="1"/>
      <w:bookmarkEnd w:id="2"/>
    </w:p>
    <w:p w14:paraId="6A4718F9" w14:textId="77777777" w:rsidR="004F1C1E" w:rsidRDefault="004F1C1E" w:rsidP="0094785D">
      <w:pPr>
        <w:pStyle w:val="VWSText"/>
        <w:rPr>
          <w:i/>
          <w:iCs/>
          <w:lang w:val="en-US"/>
        </w:rPr>
      </w:pPr>
    </w:p>
    <w:p w14:paraId="2391BEF3" w14:textId="77777777" w:rsidR="004F1C1E" w:rsidRDefault="004F1C1E" w:rsidP="0094785D">
      <w:pPr>
        <w:pStyle w:val="VWSText"/>
        <w:rPr>
          <w:i/>
          <w:iCs/>
          <w:lang w:val="en-US"/>
        </w:rPr>
      </w:pPr>
    </w:p>
    <w:p w14:paraId="25171D53" w14:textId="77777777" w:rsidR="00D963B4" w:rsidRDefault="00D963B4" w:rsidP="0094785D">
      <w:pPr>
        <w:pStyle w:val="VWSText"/>
        <w:rPr>
          <w:i/>
          <w:iCs/>
          <w:lang w:val="en-US"/>
        </w:rPr>
      </w:pPr>
    </w:p>
    <w:p w14:paraId="1BE15978" w14:textId="77777777" w:rsidR="00D963B4" w:rsidRPr="004F1C1E" w:rsidRDefault="00D963B4" w:rsidP="0094785D">
      <w:pPr>
        <w:pStyle w:val="VWSText"/>
        <w:rPr>
          <w:i/>
          <w:iCs/>
          <w:lang w:val="en-US"/>
        </w:rPr>
      </w:pPr>
    </w:p>
    <w:p w14:paraId="022BB151" w14:textId="6E1BAB1D" w:rsidR="00BA4808" w:rsidRPr="00206920" w:rsidRDefault="00BA4808" w:rsidP="00674F4C">
      <w:pPr>
        <w:pStyle w:val="VWS1nummeriert"/>
      </w:pPr>
      <w:proofErr w:type="spellStart"/>
      <w:r w:rsidRPr="0008664B">
        <w:rPr>
          <w:lang w:val="en-US"/>
        </w:rPr>
        <w:t>Reflexion</w:t>
      </w:r>
      <w:proofErr w:type="spellEnd"/>
      <w:r w:rsidRPr="0008664B">
        <w:rPr>
          <w:lang w:val="en-US"/>
        </w:rPr>
        <w:t xml:space="preserve"> über </w:t>
      </w:r>
      <w:proofErr w:type="spellStart"/>
      <w:r w:rsidRPr="0008664B">
        <w:rPr>
          <w:lang w:val="en-US"/>
        </w:rPr>
        <w:t>kontroverse</w:t>
      </w:r>
      <w:proofErr w:type="spellEnd"/>
      <w:r w:rsidRPr="0008664B">
        <w:rPr>
          <w:lang w:val="en-US"/>
        </w:rPr>
        <w:t xml:space="preserve"> </w:t>
      </w:r>
      <w:proofErr w:type="spellStart"/>
      <w:r w:rsidRPr="0008664B">
        <w:rPr>
          <w:lang w:val="en-US"/>
        </w:rPr>
        <w:t>Publikation</w:t>
      </w:r>
      <w:proofErr w:type="spellEnd"/>
      <w:r w:rsidR="008A6768" w:rsidRPr="00206920">
        <w:br w:type="textWrapping" w:clear="all"/>
      </w:r>
      <w:r w:rsidR="00332D20" w:rsidRPr="00206920">
        <w:rPr>
          <w:color w:val="6F9AD3" w:themeColor="accent2"/>
        </w:rPr>
        <w:t xml:space="preserve">Reflection on </w:t>
      </w:r>
      <w:r w:rsidR="003072A0" w:rsidRPr="00206920">
        <w:rPr>
          <w:color w:val="6F9AD3" w:themeColor="accent2"/>
        </w:rPr>
        <w:t xml:space="preserve">a </w:t>
      </w:r>
      <w:r w:rsidR="00332D20" w:rsidRPr="00206920">
        <w:rPr>
          <w:color w:val="6F9AD3" w:themeColor="accent2"/>
        </w:rPr>
        <w:t>controversial publication</w:t>
      </w:r>
    </w:p>
    <w:p w14:paraId="7511F112" w14:textId="77777777" w:rsidR="00A115DB" w:rsidRPr="00206920" w:rsidRDefault="00A115DB" w:rsidP="00A115DB">
      <w:pPr>
        <w:pStyle w:val="VWSText"/>
        <w:rPr>
          <w:i/>
          <w:iCs/>
          <w:color w:val="auto"/>
          <w:lang w:val="de-DE"/>
        </w:rPr>
      </w:pPr>
      <w:r w:rsidRPr="00206920">
        <w:rPr>
          <w:i/>
          <w:iCs/>
          <w:color w:val="auto"/>
          <w:lang w:val="de-DE"/>
        </w:rPr>
        <w:t>Bitte wählen Sie aus den im CV genannten Publikationen eine Publikation aus, die am kontroversesten in der Fachcommunity rezipiert wurde, und erläutern Sie:</w:t>
      </w:r>
    </w:p>
    <w:p w14:paraId="4C5A468F" w14:textId="77777777" w:rsidR="00A115DB" w:rsidRPr="00206920" w:rsidRDefault="00A115DB" w:rsidP="00530D32">
      <w:pPr>
        <w:pStyle w:val="VWSAufzhlung-E1-Bullet"/>
        <w:rPr>
          <w:color w:val="auto"/>
          <w:lang w:val="de-DE"/>
        </w:rPr>
      </w:pPr>
      <w:r w:rsidRPr="00206920">
        <w:rPr>
          <w:color w:val="auto"/>
          <w:lang w:val="de-DE"/>
        </w:rPr>
        <w:t>Wie entstand die Idee zu diesem Projekt und welche Faktoren oder Erkenntnisse führten zur Umsetzung?</w:t>
      </w:r>
    </w:p>
    <w:p w14:paraId="3E51C214" w14:textId="77777777" w:rsidR="00A115DB" w:rsidRPr="00206920" w:rsidRDefault="00A115DB" w:rsidP="00530D32">
      <w:pPr>
        <w:pStyle w:val="VWSAufzhlung-E1-Bullet"/>
        <w:rPr>
          <w:color w:val="auto"/>
          <w:lang w:val="de-DE"/>
        </w:rPr>
      </w:pPr>
      <w:r w:rsidRPr="00206920">
        <w:rPr>
          <w:color w:val="auto"/>
          <w:lang w:val="de-DE"/>
        </w:rPr>
        <w:t xml:space="preserve">Was würden Sie rückblickend möglicherweise anders gestalten? </w:t>
      </w:r>
    </w:p>
    <w:p w14:paraId="10882DF2" w14:textId="4578FD94" w:rsidR="00260EE6" w:rsidRPr="00206920" w:rsidRDefault="00260EE6" w:rsidP="00530D32">
      <w:pPr>
        <w:pStyle w:val="VWSAufzhlung-E1-Bullet"/>
        <w:rPr>
          <w:color w:val="auto"/>
          <w:lang w:val="de-DE"/>
        </w:rPr>
      </w:pPr>
      <w:r w:rsidRPr="00206920">
        <w:rPr>
          <w:color w:val="auto"/>
          <w:lang w:val="de-DE"/>
        </w:rPr>
        <w:t>Welche Erkenntnisse oder Fähigkeiten konnten Sie aus diesem Projekt für Ihre weitere Forschungsarbeit gewinnen?</w:t>
      </w:r>
    </w:p>
    <w:p w14:paraId="58D6C8C5" w14:textId="77777777" w:rsidR="007D1A01" w:rsidRPr="0008664B" w:rsidRDefault="007D1A01" w:rsidP="00E0587C">
      <w:pPr>
        <w:pStyle w:val="VWSAufzhlung-E2Bullet"/>
        <w:rPr>
          <w:lang w:val="de-DE"/>
        </w:rPr>
      </w:pPr>
    </w:p>
    <w:p w14:paraId="706B7DE2" w14:textId="1DF7DA1A" w:rsidR="007D1A01" w:rsidRPr="00206920" w:rsidRDefault="007D1A01" w:rsidP="00E0587C">
      <w:pPr>
        <w:pStyle w:val="VWSAufzhlung-E2Bullet"/>
        <w:rPr>
          <w:lang w:val="en-GB"/>
        </w:rPr>
      </w:pPr>
      <w:r w:rsidRPr="00206920">
        <w:rPr>
          <w:lang w:val="en-GB"/>
        </w:rPr>
        <w:t xml:space="preserve">From the publications listed in your CV, please select one publication that has been most controversially received in the </w:t>
      </w:r>
      <w:r w:rsidR="000A12E5" w:rsidRPr="00206920">
        <w:rPr>
          <w:lang w:val="en-GB"/>
        </w:rPr>
        <w:t>scientific</w:t>
      </w:r>
      <w:r w:rsidRPr="00206920">
        <w:rPr>
          <w:lang w:val="en-GB"/>
        </w:rPr>
        <w:t xml:space="preserve"> community and explain:</w:t>
      </w:r>
    </w:p>
    <w:p w14:paraId="66C9388A" w14:textId="4F2245A0" w:rsidR="007D1A01" w:rsidRPr="00206920" w:rsidRDefault="007D1A01" w:rsidP="00530D32">
      <w:pPr>
        <w:pStyle w:val="VWSAufzhlung-E1-Bullet"/>
        <w:rPr>
          <w:lang w:val="en-GB"/>
        </w:rPr>
      </w:pPr>
      <w:r w:rsidRPr="00206920">
        <w:rPr>
          <w:lang w:val="en-GB"/>
        </w:rPr>
        <w:t>How did the idea for this project come about and what factors or findings led to its realisation?</w:t>
      </w:r>
    </w:p>
    <w:p w14:paraId="51E82448" w14:textId="3DE1736D" w:rsidR="007D1A01" w:rsidRPr="00206920" w:rsidRDefault="007D1A01" w:rsidP="00530D32">
      <w:pPr>
        <w:pStyle w:val="VWSAufzhlung-E1-Bullet"/>
        <w:rPr>
          <w:lang w:val="en-GB"/>
        </w:rPr>
      </w:pPr>
      <w:r w:rsidRPr="00206920">
        <w:rPr>
          <w:lang w:val="en-GB"/>
        </w:rPr>
        <w:t xml:space="preserve">Looking back, what would you possibly </w:t>
      </w:r>
      <w:r w:rsidR="00320633" w:rsidRPr="00206920">
        <w:rPr>
          <w:lang w:val="en-GB"/>
        </w:rPr>
        <w:t>do</w:t>
      </w:r>
      <w:r w:rsidRPr="00206920">
        <w:rPr>
          <w:lang w:val="en-GB"/>
        </w:rPr>
        <w:t xml:space="preserve"> differently?</w:t>
      </w:r>
    </w:p>
    <w:p w14:paraId="2D302CC2" w14:textId="77288A12" w:rsidR="00E746DA" w:rsidRPr="00206920" w:rsidRDefault="00530D32" w:rsidP="00635AE2">
      <w:pPr>
        <w:pStyle w:val="VWSAufzhlung-E1-Bullet"/>
        <w:rPr>
          <w:lang w:val="en-GB"/>
        </w:rPr>
      </w:pPr>
      <w:r w:rsidRPr="00206920">
        <w:rPr>
          <w:lang w:val="en-GB"/>
        </w:rPr>
        <w:t>What insights or skills did you gain from this project to inform your future research?</w:t>
      </w:r>
    </w:p>
    <w:p w14:paraId="629D7F9C" w14:textId="268DC17A" w:rsidR="00C04FC2" w:rsidRDefault="0094785D" w:rsidP="00C04FC2">
      <w:pPr>
        <w:pStyle w:val="VWSText"/>
        <w:rPr>
          <w:color w:val="auto"/>
        </w:rPr>
      </w:pPr>
      <w:r w:rsidRPr="00DC51EF">
        <w:rPr>
          <w:color w:val="auto"/>
          <w:lang w:val="de-DE"/>
        </w:rPr>
        <w:t>[Dies ist ein Beispieltext und kann gelöscht werden.</w:t>
      </w:r>
      <w:r w:rsidRPr="00DC51EF">
        <w:rPr>
          <w:lang w:val="de-DE"/>
        </w:rPr>
        <w:t xml:space="preserve"> </w:t>
      </w:r>
      <w:r w:rsidRPr="00DC51EF">
        <w:rPr>
          <w:color w:val="auto"/>
        </w:rPr>
        <w:t>This is a sample text and can be deleted.]</w:t>
      </w:r>
    </w:p>
    <w:p w14:paraId="4482337D" w14:textId="77777777" w:rsidR="00D963B4" w:rsidRDefault="00D963B4" w:rsidP="00C04FC2">
      <w:pPr>
        <w:pStyle w:val="VWSText"/>
        <w:rPr>
          <w:color w:val="auto"/>
        </w:rPr>
      </w:pPr>
    </w:p>
    <w:p w14:paraId="05DE566D" w14:textId="77777777" w:rsidR="00D963B4" w:rsidRDefault="00D963B4" w:rsidP="00C04FC2">
      <w:pPr>
        <w:pStyle w:val="VWSText"/>
        <w:rPr>
          <w:color w:val="auto"/>
        </w:rPr>
      </w:pPr>
    </w:p>
    <w:p w14:paraId="2D388122" w14:textId="77777777" w:rsidR="00D963B4" w:rsidRDefault="00D963B4" w:rsidP="00C04FC2">
      <w:pPr>
        <w:pStyle w:val="VWSText"/>
        <w:rPr>
          <w:color w:val="auto"/>
        </w:rPr>
      </w:pPr>
    </w:p>
    <w:p w14:paraId="2CBED91E" w14:textId="77777777" w:rsidR="00D963B4" w:rsidRPr="00DC51EF" w:rsidRDefault="00D963B4" w:rsidP="00C04FC2">
      <w:pPr>
        <w:pStyle w:val="VWSText"/>
        <w:rPr>
          <w:color w:val="auto"/>
        </w:rPr>
      </w:pPr>
    </w:p>
    <w:p w14:paraId="27C3253B" w14:textId="1465319A" w:rsidR="00FB6CCF" w:rsidRPr="00206920" w:rsidRDefault="00FA7C05" w:rsidP="001370CA">
      <w:pPr>
        <w:pStyle w:val="VWS1nummeriert"/>
        <w:rPr>
          <w:sz w:val="20"/>
          <w:szCs w:val="20"/>
        </w:rPr>
      </w:pPr>
      <w:r w:rsidRPr="00206920">
        <w:rPr>
          <w:lang w:val="de-DE"/>
        </w:rPr>
        <w:lastRenderedPageBreak/>
        <w:t>Wie planen Sie Ihre beruflichen Verpflichtungen im Laufe des Förderjahres zu reduzieren?</w:t>
      </w:r>
      <w:r w:rsidR="0082187E" w:rsidRPr="0008664B">
        <w:rPr>
          <w:lang w:val="de-DE"/>
        </w:rPr>
        <w:br/>
      </w:r>
      <w:r w:rsidR="00FB6CCF" w:rsidRPr="00206920">
        <w:rPr>
          <w:color w:val="6F9AD3" w:themeColor="accent2"/>
          <w:sz w:val="24"/>
          <w:szCs w:val="24"/>
        </w:rPr>
        <w:t>How do you intend to reduce your professional</w:t>
      </w:r>
      <w:r w:rsidR="00E9641E" w:rsidRPr="00206920">
        <w:rPr>
          <w:color w:val="6F9AD3" w:themeColor="accent2"/>
          <w:sz w:val="24"/>
          <w:szCs w:val="24"/>
        </w:rPr>
        <w:t xml:space="preserve"> </w:t>
      </w:r>
      <w:r w:rsidR="00FB6CCF" w:rsidRPr="00206920">
        <w:rPr>
          <w:color w:val="6F9AD3" w:themeColor="accent2"/>
          <w:sz w:val="24"/>
          <w:szCs w:val="24"/>
        </w:rPr>
        <w:t>commitments during the funding year?</w:t>
      </w:r>
    </w:p>
    <w:p w14:paraId="1D0402E1" w14:textId="1326A4EC" w:rsidR="000D1D0A" w:rsidRPr="00206920" w:rsidRDefault="00FA7C05" w:rsidP="000D1D0A">
      <w:pPr>
        <w:pStyle w:val="VWSText"/>
        <w:rPr>
          <w:i/>
          <w:iCs/>
          <w:color w:val="6F9AD3" w:themeColor="accent2"/>
          <w:lang w:eastAsia="en-US"/>
        </w:rPr>
      </w:pPr>
      <w:r w:rsidRPr="00206920">
        <w:rPr>
          <w:i/>
          <w:iCs/>
          <w:lang w:val="de-DE"/>
        </w:rPr>
        <w:t>Welche Ihrer aktuellen Aufgabenfelder betrachten Sie als unverzichtbar und welche Aufgaben könnten Sie im Laufe des Förderjahres gegebenenfalls delegieren oder reduzieren</w:t>
      </w:r>
      <w:r w:rsidR="001370CA" w:rsidRPr="00206920">
        <w:rPr>
          <w:i/>
          <w:iCs/>
          <w:lang w:val="de-DE"/>
        </w:rPr>
        <w:t>?</w:t>
      </w:r>
      <w:r w:rsidR="0082187E" w:rsidRPr="0008664B">
        <w:rPr>
          <w:i/>
          <w:iCs/>
          <w:lang w:val="de-DE"/>
        </w:rPr>
        <w:br w:type="textWrapping" w:clear="all"/>
      </w:r>
      <w:r w:rsidR="00041928" w:rsidRPr="00206920">
        <w:rPr>
          <w:i/>
          <w:iCs/>
          <w:color w:val="6F9AD3" w:themeColor="accent2"/>
          <w:lang w:eastAsia="en-US"/>
        </w:rPr>
        <w:t xml:space="preserve">Which of your current tasks </w:t>
      </w:r>
      <w:r w:rsidR="00717951" w:rsidRPr="00206920">
        <w:rPr>
          <w:i/>
          <w:iCs/>
          <w:color w:val="6F9AD3" w:themeColor="accent2"/>
          <w:lang w:eastAsia="en-US"/>
        </w:rPr>
        <w:t xml:space="preserve">do </w:t>
      </w:r>
      <w:r w:rsidR="00041928" w:rsidRPr="00206920">
        <w:rPr>
          <w:i/>
          <w:iCs/>
          <w:color w:val="6F9AD3" w:themeColor="accent2"/>
          <w:lang w:eastAsia="en-US"/>
        </w:rPr>
        <w:t xml:space="preserve">you consider indispensable and which tasks </w:t>
      </w:r>
      <w:r w:rsidR="00F244DA" w:rsidRPr="00206920">
        <w:rPr>
          <w:i/>
          <w:iCs/>
          <w:color w:val="6F9AD3" w:themeColor="accent2"/>
          <w:lang w:eastAsia="en-US"/>
        </w:rPr>
        <w:t>could you</w:t>
      </w:r>
      <w:r w:rsidR="00041928" w:rsidRPr="00206920">
        <w:rPr>
          <w:i/>
          <w:iCs/>
          <w:color w:val="6F9AD3" w:themeColor="accent2"/>
          <w:lang w:eastAsia="en-US"/>
        </w:rPr>
        <w:t xml:space="preserve"> delegate or reduce during the funding year</w:t>
      </w:r>
      <w:r w:rsidR="00F244DA" w:rsidRPr="00206920">
        <w:rPr>
          <w:i/>
          <w:iCs/>
          <w:color w:val="6F9AD3" w:themeColor="accent2"/>
          <w:lang w:eastAsia="en-US"/>
        </w:rPr>
        <w:t>?</w:t>
      </w:r>
    </w:p>
    <w:p w14:paraId="61A94142" w14:textId="0E9263DA" w:rsidR="000D1D0A" w:rsidRPr="00DC51EF" w:rsidRDefault="00635AE2" w:rsidP="000D1D0A">
      <w:pPr>
        <w:pStyle w:val="VWSText"/>
        <w:rPr>
          <w:color w:val="auto"/>
        </w:rPr>
      </w:pPr>
      <w:r w:rsidRPr="00DC51EF">
        <w:rPr>
          <w:color w:val="auto"/>
          <w:lang w:val="de-DE"/>
        </w:rPr>
        <w:t>[Dies ist ein Beispieltext und kann gelöscht werden.</w:t>
      </w:r>
      <w:r w:rsidRPr="00DC51EF">
        <w:rPr>
          <w:lang w:val="de-DE"/>
        </w:rPr>
        <w:t xml:space="preserve"> </w:t>
      </w:r>
      <w:r w:rsidRPr="00DC51EF">
        <w:rPr>
          <w:color w:val="auto"/>
        </w:rPr>
        <w:t>This is a sample text and can be deleted.]</w:t>
      </w:r>
    </w:p>
    <w:p w14:paraId="4437CA7A" w14:textId="77777777" w:rsidR="004F1C1E" w:rsidRDefault="004F1C1E" w:rsidP="000D1D0A">
      <w:pPr>
        <w:pStyle w:val="VWSText"/>
        <w:rPr>
          <w:i/>
          <w:iCs/>
          <w:color w:val="auto"/>
        </w:rPr>
      </w:pPr>
    </w:p>
    <w:p w14:paraId="0B5ADF30" w14:textId="77777777" w:rsidR="004F1C1E" w:rsidRDefault="004F1C1E" w:rsidP="000D1D0A">
      <w:pPr>
        <w:pStyle w:val="VWSText"/>
        <w:rPr>
          <w:i/>
          <w:iCs/>
          <w:color w:val="auto"/>
          <w:lang w:val="en-US"/>
        </w:rPr>
      </w:pPr>
    </w:p>
    <w:p w14:paraId="0EDDC1FB" w14:textId="77777777" w:rsidR="00D963B4" w:rsidRDefault="00D963B4" w:rsidP="000D1D0A">
      <w:pPr>
        <w:pStyle w:val="VWSText"/>
        <w:rPr>
          <w:i/>
          <w:iCs/>
          <w:color w:val="auto"/>
          <w:lang w:val="en-US"/>
        </w:rPr>
      </w:pPr>
    </w:p>
    <w:p w14:paraId="57B5B4C1" w14:textId="77777777" w:rsidR="00D963B4" w:rsidRPr="004F1C1E" w:rsidRDefault="00D963B4" w:rsidP="000D1D0A">
      <w:pPr>
        <w:pStyle w:val="VWSText"/>
        <w:rPr>
          <w:i/>
          <w:iCs/>
          <w:color w:val="auto"/>
          <w:lang w:val="en-US"/>
        </w:rPr>
      </w:pPr>
    </w:p>
    <w:sectPr w:rsidR="00D963B4" w:rsidRPr="004F1C1E" w:rsidSect="006F2DC9">
      <w:footerReference w:type="default" r:id="rId11"/>
      <w:headerReference w:type="first" r:id="rId12"/>
      <w:footerReference w:type="first" r:id="rId13"/>
      <w:pgSz w:w="11906" w:h="16838"/>
      <w:pgMar w:top="1701" w:right="1985" w:bottom="1276" w:left="1418" w:header="3288"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8782E" w14:textId="77777777" w:rsidR="00BF36C4" w:rsidRPr="00206920" w:rsidRDefault="00BF36C4" w:rsidP="00E816E8">
      <w:pPr>
        <w:spacing w:after="0" w:line="240" w:lineRule="auto"/>
      </w:pPr>
      <w:r w:rsidRPr="00206920">
        <w:separator/>
      </w:r>
    </w:p>
  </w:endnote>
  <w:endnote w:type="continuationSeparator" w:id="0">
    <w:p w14:paraId="5E080342" w14:textId="77777777" w:rsidR="00BF36C4" w:rsidRPr="00206920" w:rsidRDefault="00BF36C4" w:rsidP="00E816E8">
      <w:pPr>
        <w:spacing w:after="0" w:line="240" w:lineRule="auto"/>
      </w:pPr>
      <w:r w:rsidRPr="00206920">
        <w:continuationSeparator/>
      </w:r>
    </w:p>
  </w:endnote>
  <w:endnote w:type="continuationNotice" w:id="1">
    <w:p w14:paraId="4F629790" w14:textId="77777777" w:rsidR="00BF36C4" w:rsidRPr="00206920" w:rsidRDefault="00BF3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5E9F9" w14:textId="26A02C96" w:rsidR="009975EF" w:rsidRPr="00206920" w:rsidRDefault="0007567B" w:rsidP="0007567B">
    <w:pPr>
      <w:pStyle w:val="VWSFuzeile"/>
    </w:pPr>
    <w:r w:rsidRPr="00206920">
      <w:t>Stand:</w:t>
    </w:r>
    <w:r w:rsidR="005C048E" w:rsidRPr="00206920">
      <w:t xml:space="preserve"> </w:t>
    </w:r>
    <w:proofErr w:type="spellStart"/>
    <w:r w:rsidR="005C048E" w:rsidRPr="00206920">
      <w:t>Februar</w:t>
    </w:r>
    <w:proofErr w:type="spellEnd"/>
    <w:r w:rsidR="005C048E" w:rsidRPr="00206920">
      <w:t xml:space="preserve"> 2025</w:t>
    </w:r>
    <w:r w:rsidR="006F2DC9" w:rsidRPr="00206920">
      <w:t xml:space="preserve"> / As of</w:t>
    </w:r>
    <w:r w:rsidR="0008664B">
      <w:t>:</w:t>
    </w:r>
    <w:r w:rsidR="006F2DC9" w:rsidRPr="00206920">
      <w:t xml:space="preserve"> February 2025</w:t>
    </w:r>
    <w:r w:rsidRPr="00206920">
      <w:ptab w:relativeTo="margin" w:alignment="center" w:leader="none"/>
    </w:r>
    <w:r w:rsidRPr="00206920">
      <w:ptab w:relativeTo="margin" w:alignment="right" w:leader="none"/>
    </w:r>
    <w:r w:rsidRPr="00206920">
      <w:fldChar w:fldCharType="begin"/>
    </w:r>
    <w:r w:rsidRPr="00206920">
      <w:instrText>PAGE   \* MERGEFORMAT</w:instrText>
    </w:r>
    <w:r w:rsidRPr="00206920">
      <w:fldChar w:fldCharType="separate"/>
    </w:r>
    <w:r w:rsidR="00693A64" w:rsidRPr="00206920">
      <w:t>2</w:t>
    </w:r>
    <w:r w:rsidRPr="002069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2DA8" w14:textId="6D586418" w:rsidR="0007567B" w:rsidRPr="00206920" w:rsidRDefault="0007567B" w:rsidP="0007567B">
    <w:pPr>
      <w:pStyle w:val="VWSFuzeile"/>
    </w:pPr>
    <w:r w:rsidRPr="00206920">
      <w:t xml:space="preserve">Stand: </w:t>
    </w:r>
    <w:proofErr w:type="spellStart"/>
    <w:r w:rsidR="000E18DD" w:rsidRPr="00206920">
      <w:t>Februar</w:t>
    </w:r>
    <w:proofErr w:type="spellEnd"/>
    <w:r w:rsidR="000E18DD" w:rsidRPr="00206920">
      <w:t xml:space="preserve"> 2025</w:t>
    </w:r>
    <w:r w:rsidR="006F2DC9" w:rsidRPr="00206920">
      <w:t xml:space="preserve"> / As of</w:t>
    </w:r>
    <w:r w:rsidR="0008664B">
      <w:t>:</w:t>
    </w:r>
    <w:r w:rsidR="006F2DC9" w:rsidRPr="00206920">
      <w:t xml:space="preserve"> February 2025</w:t>
    </w:r>
    <w:r w:rsidRPr="00206920">
      <w:ptab w:relativeTo="margin" w:alignment="center" w:leader="none"/>
    </w:r>
    <w:r w:rsidRPr="00206920">
      <w:ptab w:relativeTo="margin" w:alignment="right" w:leader="none"/>
    </w:r>
    <w:r w:rsidRPr="00206920">
      <w:fldChar w:fldCharType="begin"/>
    </w:r>
    <w:r w:rsidRPr="00206920">
      <w:instrText>PAGE   \* MERGEFORMAT</w:instrText>
    </w:r>
    <w:r w:rsidRPr="00206920">
      <w:fldChar w:fldCharType="separate"/>
    </w:r>
    <w:r w:rsidR="00295EAB" w:rsidRPr="00206920">
      <w:t>1</w:t>
    </w:r>
    <w:r w:rsidRPr="002069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A261" w14:textId="77777777" w:rsidR="00BF36C4" w:rsidRPr="00206920" w:rsidRDefault="00BF36C4" w:rsidP="00E816E8">
      <w:pPr>
        <w:spacing w:after="0" w:line="240" w:lineRule="auto"/>
      </w:pPr>
      <w:r w:rsidRPr="00206920">
        <w:separator/>
      </w:r>
    </w:p>
  </w:footnote>
  <w:footnote w:type="continuationSeparator" w:id="0">
    <w:p w14:paraId="5782A2DC" w14:textId="77777777" w:rsidR="00BF36C4" w:rsidRPr="00206920" w:rsidRDefault="00BF36C4" w:rsidP="00E816E8">
      <w:pPr>
        <w:spacing w:after="0" w:line="240" w:lineRule="auto"/>
      </w:pPr>
      <w:r w:rsidRPr="00206920">
        <w:continuationSeparator/>
      </w:r>
    </w:p>
  </w:footnote>
  <w:footnote w:type="continuationNotice" w:id="1">
    <w:p w14:paraId="4F504EDF" w14:textId="77777777" w:rsidR="00BF36C4" w:rsidRPr="00206920" w:rsidRDefault="00BF3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CDC9" w14:textId="77777777" w:rsidR="00E816E8" w:rsidRPr="00206920" w:rsidRDefault="006250A4" w:rsidP="006250A4">
    <w:pPr>
      <w:spacing w:after="0" w:line="360" w:lineRule="auto"/>
      <w:rPr>
        <w:rFonts w:ascii="Arial" w:eastAsia="Times New Roman" w:hAnsi="Arial" w:cs="Times New Roman"/>
        <w:sz w:val="20"/>
        <w:szCs w:val="20"/>
        <w:lang w:eastAsia="de-DE"/>
      </w:rPr>
    </w:pPr>
    <w:r w:rsidRPr="00206920">
      <w:rPr>
        <w:rFonts w:ascii="Arial" w:eastAsia="Times New Roman" w:hAnsi="Arial" w:cs="Times New Roman"/>
        <w:noProof/>
        <w:sz w:val="20"/>
        <w:szCs w:val="20"/>
        <w:lang w:eastAsia="de-DE"/>
      </w:rPr>
      <w:drawing>
        <wp:anchor distT="0" distB="0" distL="114300" distR="114300" simplePos="0" relativeHeight="251658240" behindDoc="0" locked="0" layoutInCell="1" allowOverlap="1" wp14:anchorId="607490BA" wp14:editId="72E121AF">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7259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9411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4AEA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7E43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BBC99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248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6994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A0308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00E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7B44E1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F956A91"/>
    <w:multiLevelType w:val="multilevel"/>
    <w:tmpl w:val="BD9EE7B0"/>
    <w:lvl w:ilvl="0">
      <w:start w:val="1"/>
      <w:numFmt w:val="decimal"/>
      <w:pStyle w:val="VWSAufzhung-E1Num"/>
      <w:lvlText w:val="%1"/>
      <w:lvlJc w:val="left"/>
      <w:pPr>
        <w:ind w:left="340" w:firstLine="0"/>
      </w:pPr>
      <w:rPr>
        <w:rFonts w:hint="default"/>
      </w:rPr>
    </w:lvl>
    <w:lvl w:ilvl="1">
      <w:start w:val="1"/>
      <w:numFmt w:val="decimal"/>
      <w:pStyle w:val="VWSAufzhlung-E2Num"/>
      <w:isLgl/>
      <w:lvlText w:val="%1.%2"/>
      <w:lvlJc w:val="left"/>
      <w:pPr>
        <w:tabs>
          <w:tab w:val="num" w:pos="680"/>
        </w:tabs>
        <w:ind w:left="680" w:firstLine="0"/>
      </w:pPr>
      <w:rPr>
        <w:rFonts w:hint="default"/>
      </w:rPr>
    </w:lvl>
    <w:lvl w:ilvl="2">
      <w:start w:val="1"/>
      <w:numFmt w:val="decimal"/>
      <w:pStyle w:val="VWSAufzhlung-E3Num"/>
      <w:isLgl/>
      <w:lvlText w:val="%1.%2.%3"/>
      <w:lvlJc w:val="left"/>
      <w:pPr>
        <w:tabs>
          <w:tab w:val="num" w:pos="1021"/>
        </w:tabs>
        <w:ind w:left="1021" w:firstLine="0"/>
      </w:pPr>
      <w:rPr>
        <w:rFonts w:hint="default"/>
      </w:rPr>
    </w:lvl>
    <w:lvl w:ilvl="3">
      <w:start w:val="1"/>
      <w:numFmt w:val="decimal"/>
      <w:isLgl/>
      <w:lvlText w:val="%1.%2.%3.%4"/>
      <w:lvlJc w:val="left"/>
      <w:pPr>
        <w:ind w:left="1361" w:firstLine="0"/>
      </w:pPr>
      <w:rPr>
        <w:rFonts w:hint="default"/>
      </w:rPr>
    </w:lvl>
    <w:lvl w:ilvl="4">
      <w:start w:val="1"/>
      <w:numFmt w:val="decimal"/>
      <w:isLgl/>
      <w:lvlText w:val="%1.%2.%3.%4.%5"/>
      <w:lvlJc w:val="left"/>
      <w:pPr>
        <w:ind w:left="1701" w:firstLine="0"/>
      </w:pPr>
      <w:rPr>
        <w:rFonts w:hint="default"/>
      </w:rPr>
    </w:lvl>
    <w:lvl w:ilvl="5">
      <w:start w:val="1"/>
      <w:numFmt w:val="decimal"/>
      <w:isLgl/>
      <w:lvlText w:val="%1.%2.%3.%4.%5.%6"/>
      <w:lvlJc w:val="left"/>
      <w:pPr>
        <w:ind w:left="2041" w:firstLine="0"/>
      </w:pPr>
      <w:rPr>
        <w:rFonts w:hint="default"/>
      </w:rPr>
    </w:lvl>
    <w:lvl w:ilvl="6">
      <w:start w:val="1"/>
      <w:numFmt w:val="decimal"/>
      <w:isLgl/>
      <w:lvlText w:val="%1.%2.%3.%4.%5.%6.%7"/>
      <w:lvlJc w:val="left"/>
      <w:pPr>
        <w:ind w:left="2381" w:firstLine="0"/>
      </w:pPr>
      <w:rPr>
        <w:rFonts w:hint="default"/>
      </w:rPr>
    </w:lvl>
    <w:lvl w:ilvl="7">
      <w:start w:val="1"/>
      <w:numFmt w:val="decimal"/>
      <w:isLgl/>
      <w:lvlText w:val="%1.%2.%3.%4.%5.%6.%7.%8"/>
      <w:lvlJc w:val="left"/>
      <w:pPr>
        <w:ind w:left="2722" w:firstLine="0"/>
      </w:pPr>
      <w:rPr>
        <w:rFonts w:hint="default"/>
      </w:rPr>
    </w:lvl>
    <w:lvl w:ilvl="8">
      <w:start w:val="1"/>
      <w:numFmt w:val="decimal"/>
      <w:isLgl/>
      <w:lvlText w:val="%1.%2.%3.%4.%5.%6.%7.%8.%9"/>
      <w:lvlJc w:val="left"/>
      <w:pPr>
        <w:ind w:left="3062" w:firstLine="0"/>
      </w:pPr>
      <w:rPr>
        <w:rFonts w:hint="default"/>
      </w:rPr>
    </w:lvl>
  </w:abstractNum>
  <w:abstractNum w:abstractNumId="11" w15:restartNumberingAfterBreak="0">
    <w:nsid w:val="47530D17"/>
    <w:multiLevelType w:val="multilevel"/>
    <w:tmpl w:val="F6E2051A"/>
    <w:lvl w:ilvl="0">
      <w:start w:val="1"/>
      <w:numFmt w:val="decimal"/>
      <w:pStyle w:val="berschrift1"/>
      <w:lvlText w:val="%1"/>
      <w:lvlJc w:val="left"/>
      <w:pPr>
        <w:ind w:left="432" w:hanging="432"/>
      </w:pPr>
      <w:rPr>
        <w:sz w:val="28"/>
        <w:szCs w:val="28"/>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712E52"/>
    <w:multiLevelType w:val="hybridMultilevel"/>
    <w:tmpl w:val="FB18890A"/>
    <w:lvl w:ilvl="0" w:tplc="A2FE5792">
      <w:start w:val="1"/>
      <w:numFmt w:val="bullet"/>
      <w:lvlText w:val=""/>
      <w:lvlJc w:val="left"/>
      <w:pPr>
        <w:ind w:left="624"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537358"/>
    <w:multiLevelType w:val="hybridMultilevel"/>
    <w:tmpl w:val="F0EE6864"/>
    <w:lvl w:ilvl="0" w:tplc="286AB97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6670BF"/>
    <w:multiLevelType w:val="hybridMultilevel"/>
    <w:tmpl w:val="58E6F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91298C"/>
    <w:multiLevelType w:val="hybridMultilevel"/>
    <w:tmpl w:val="4AEA8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AD5D4B"/>
    <w:multiLevelType w:val="hybridMultilevel"/>
    <w:tmpl w:val="D882A0D4"/>
    <w:lvl w:ilvl="0" w:tplc="8FE239FE">
      <w:start w:val="1"/>
      <w:numFmt w:val="bullet"/>
      <w:pStyle w:val="VWSAufzhlung-E1-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4B0044"/>
    <w:multiLevelType w:val="hybridMultilevel"/>
    <w:tmpl w:val="240C5EBA"/>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5218314">
    <w:abstractNumId w:val="17"/>
  </w:num>
  <w:num w:numId="2" w16cid:durableId="1745176352">
    <w:abstractNumId w:val="5"/>
  </w:num>
  <w:num w:numId="3" w16cid:durableId="1377048434">
    <w:abstractNumId w:val="4"/>
  </w:num>
  <w:num w:numId="4" w16cid:durableId="1751661130">
    <w:abstractNumId w:val="8"/>
  </w:num>
  <w:num w:numId="5" w16cid:durableId="1338382957">
    <w:abstractNumId w:val="3"/>
  </w:num>
  <w:num w:numId="6" w16cid:durableId="331034024">
    <w:abstractNumId w:val="2"/>
  </w:num>
  <w:num w:numId="7" w16cid:durableId="624654834">
    <w:abstractNumId w:val="1"/>
  </w:num>
  <w:num w:numId="8" w16cid:durableId="760373630">
    <w:abstractNumId w:val="0"/>
  </w:num>
  <w:num w:numId="9" w16cid:durableId="1390349550">
    <w:abstractNumId w:val="9"/>
  </w:num>
  <w:num w:numId="10" w16cid:durableId="905259625">
    <w:abstractNumId w:val="7"/>
  </w:num>
  <w:num w:numId="11" w16cid:durableId="1320229523">
    <w:abstractNumId w:val="6"/>
  </w:num>
  <w:num w:numId="12" w16cid:durableId="1072966330">
    <w:abstractNumId w:val="10"/>
  </w:num>
  <w:num w:numId="13" w16cid:durableId="1791901898">
    <w:abstractNumId w:val="11"/>
  </w:num>
  <w:num w:numId="14" w16cid:durableId="1470201194">
    <w:abstractNumId w:val="9"/>
  </w:num>
  <w:num w:numId="15" w16cid:durableId="409545861">
    <w:abstractNumId w:val="7"/>
  </w:num>
  <w:num w:numId="16" w16cid:durableId="905267195">
    <w:abstractNumId w:val="10"/>
  </w:num>
  <w:num w:numId="17" w16cid:durableId="827091346">
    <w:abstractNumId w:val="10"/>
  </w:num>
  <w:num w:numId="18" w16cid:durableId="1652560510">
    <w:abstractNumId w:val="6"/>
  </w:num>
  <w:num w:numId="19" w16cid:durableId="651375444">
    <w:abstractNumId w:val="10"/>
  </w:num>
  <w:num w:numId="20" w16cid:durableId="1702827126">
    <w:abstractNumId w:val="11"/>
  </w:num>
  <w:num w:numId="21" w16cid:durableId="843519712">
    <w:abstractNumId w:val="11"/>
  </w:num>
  <w:num w:numId="22" w16cid:durableId="938567776">
    <w:abstractNumId w:val="11"/>
  </w:num>
  <w:num w:numId="23" w16cid:durableId="1495875791">
    <w:abstractNumId w:val="13"/>
  </w:num>
  <w:num w:numId="24" w16cid:durableId="1480220367">
    <w:abstractNumId w:val="16"/>
  </w:num>
  <w:num w:numId="25" w16cid:durableId="2010019126">
    <w:abstractNumId w:val="14"/>
  </w:num>
  <w:num w:numId="26" w16cid:durableId="258754900">
    <w:abstractNumId w:val="15"/>
  </w:num>
  <w:num w:numId="27" w16cid:durableId="7991469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BE"/>
    <w:rsid w:val="00005C03"/>
    <w:rsid w:val="00006849"/>
    <w:rsid w:val="00021373"/>
    <w:rsid w:val="000352F9"/>
    <w:rsid w:val="0003764A"/>
    <w:rsid w:val="00041928"/>
    <w:rsid w:val="00066395"/>
    <w:rsid w:val="0007567B"/>
    <w:rsid w:val="00083DC9"/>
    <w:rsid w:val="0008664B"/>
    <w:rsid w:val="000949F8"/>
    <w:rsid w:val="000A12E5"/>
    <w:rsid w:val="000A2C03"/>
    <w:rsid w:val="000A2CD2"/>
    <w:rsid w:val="000A66B5"/>
    <w:rsid w:val="000B5360"/>
    <w:rsid w:val="000C22B9"/>
    <w:rsid w:val="000C28E0"/>
    <w:rsid w:val="000C5DF6"/>
    <w:rsid w:val="000D1D0A"/>
    <w:rsid w:val="000D3577"/>
    <w:rsid w:val="000D6E23"/>
    <w:rsid w:val="000E18DD"/>
    <w:rsid w:val="000E209D"/>
    <w:rsid w:val="000E3E22"/>
    <w:rsid w:val="000F13C0"/>
    <w:rsid w:val="00104B9D"/>
    <w:rsid w:val="001071B5"/>
    <w:rsid w:val="001074FF"/>
    <w:rsid w:val="00111CC8"/>
    <w:rsid w:val="0011635D"/>
    <w:rsid w:val="001262D8"/>
    <w:rsid w:val="001370CA"/>
    <w:rsid w:val="001439CB"/>
    <w:rsid w:val="00144A93"/>
    <w:rsid w:val="00156FDB"/>
    <w:rsid w:val="00181DD9"/>
    <w:rsid w:val="00191D24"/>
    <w:rsid w:val="00194673"/>
    <w:rsid w:val="001A13CC"/>
    <w:rsid w:val="001B08C3"/>
    <w:rsid w:val="001C0223"/>
    <w:rsid w:val="00205F1A"/>
    <w:rsid w:val="00206920"/>
    <w:rsid w:val="00210839"/>
    <w:rsid w:val="002110A3"/>
    <w:rsid w:val="00212269"/>
    <w:rsid w:val="0021649E"/>
    <w:rsid w:val="00221589"/>
    <w:rsid w:val="00227541"/>
    <w:rsid w:val="002326F6"/>
    <w:rsid w:val="00237AC2"/>
    <w:rsid w:val="0024079E"/>
    <w:rsid w:val="002421C7"/>
    <w:rsid w:val="0024497B"/>
    <w:rsid w:val="00257275"/>
    <w:rsid w:val="00257918"/>
    <w:rsid w:val="00260EE6"/>
    <w:rsid w:val="00274358"/>
    <w:rsid w:val="002770DE"/>
    <w:rsid w:val="00280C63"/>
    <w:rsid w:val="00295EAB"/>
    <w:rsid w:val="002A0B30"/>
    <w:rsid w:val="002B63DB"/>
    <w:rsid w:val="002C6BB5"/>
    <w:rsid w:val="002D73EB"/>
    <w:rsid w:val="002F0E9B"/>
    <w:rsid w:val="002F6697"/>
    <w:rsid w:val="00300D3D"/>
    <w:rsid w:val="003072A0"/>
    <w:rsid w:val="00315440"/>
    <w:rsid w:val="00315EA6"/>
    <w:rsid w:val="00320633"/>
    <w:rsid w:val="00321320"/>
    <w:rsid w:val="00323FFE"/>
    <w:rsid w:val="00325169"/>
    <w:rsid w:val="003321D6"/>
    <w:rsid w:val="00332D20"/>
    <w:rsid w:val="0034151A"/>
    <w:rsid w:val="00346607"/>
    <w:rsid w:val="00351286"/>
    <w:rsid w:val="00354BF7"/>
    <w:rsid w:val="003610B9"/>
    <w:rsid w:val="00362DDD"/>
    <w:rsid w:val="00362FE5"/>
    <w:rsid w:val="003815C5"/>
    <w:rsid w:val="00383235"/>
    <w:rsid w:val="003833BC"/>
    <w:rsid w:val="00383730"/>
    <w:rsid w:val="00394528"/>
    <w:rsid w:val="003A2FB1"/>
    <w:rsid w:val="003A31B1"/>
    <w:rsid w:val="003A6500"/>
    <w:rsid w:val="003B355E"/>
    <w:rsid w:val="003B4D44"/>
    <w:rsid w:val="003C0BD1"/>
    <w:rsid w:val="003D2F0D"/>
    <w:rsid w:val="003D78E3"/>
    <w:rsid w:val="003F5ADD"/>
    <w:rsid w:val="004054AD"/>
    <w:rsid w:val="004063F1"/>
    <w:rsid w:val="00416069"/>
    <w:rsid w:val="00416C40"/>
    <w:rsid w:val="00421101"/>
    <w:rsid w:val="00423F7D"/>
    <w:rsid w:val="00430EDB"/>
    <w:rsid w:val="00432827"/>
    <w:rsid w:val="0044190F"/>
    <w:rsid w:val="00441C2A"/>
    <w:rsid w:val="004441DC"/>
    <w:rsid w:val="00446720"/>
    <w:rsid w:val="004544ED"/>
    <w:rsid w:val="00455654"/>
    <w:rsid w:val="00463C66"/>
    <w:rsid w:val="00474E42"/>
    <w:rsid w:val="00480DD8"/>
    <w:rsid w:val="0048165B"/>
    <w:rsid w:val="0048459D"/>
    <w:rsid w:val="004913DF"/>
    <w:rsid w:val="004934F5"/>
    <w:rsid w:val="004A37C2"/>
    <w:rsid w:val="004B0454"/>
    <w:rsid w:val="004B5420"/>
    <w:rsid w:val="004C0CD1"/>
    <w:rsid w:val="004C1125"/>
    <w:rsid w:val="004C243F"/>
    <w:rsid w:val="004C324D"/>
    <w:rsid w:val="004C531B"/>
    <w:rsid w:val="004C7CBF"/>
    <w:rsid w:val="004D300F"/>
    <w:rsid w:val="004D54BF"/>
    <w:rsid w:val="004E2882"/>
    <w:rsid w:val="004E41F4"/>
    <w:rsid w:val="004E6746"/>
    <w:rsid w:val="004E72AE"/>
    <w:rsid w:val="004F1C1E"/>
    <w:rsid w:val="004F1FD2"/>
    <w:rsid w:val="00504830"/>
    <w:rsid w:val="00512DAD"/>
    <w:rsid w:val="0051349B"/>
    <w:rsid w:val="005134EC"/>
    <w:rsid w:val="00513945"/>
    <w:rsid w:val="005159C2"/>
    <w:rsid w:val="00525AC8"/>
    <w:rsid w:val="00526A52"/>
    <w:rsid w:val="0053088F"/>
    <w:rsid w:val="00530D32"/>
    <w:rsid w:val="00532826"/>
    <w:rsid w:val="00535608"/>
    <w:rsid w:val="00543826"/>
    <w:rsid w:val="005450D2"/>
    <w:rsid w:val="00547CD6"/>
    <w:rsid w:val="005524EE"/>
    <w:rsid w:val="00553297"/>
    <w:rsid w:val="0055583E"/>
    <w:rsid w:val="00564048"/>
    <w:rsid w:val="005649B0"/>
    <w:rsid w:val="00565577"/>
    <w:rsid w:val="00570CD0"/>
    <w:rsid w:val="00584DF2"/>
    <w:rsid w:val="00586306"/>
    <w:rsid w:val="005872D1"/>
    <w:rsid w:val="005909A4"/>
    <w:rsid w:val="00593E65"/>
    <w:rsid w:val="00595E2C"/>
    <w:rsid w:val="00596142"/>
    <w:rsid w:val="005A357E"/>
    <w:rsid w:val="005A4EA2"/>
    <w:rsid w:val="005A6877"/>
    <w:rsid w:val="005B4D61"/>
    <w:rsid w:val="005C048E"/>
    <w:rsid w:val="005C5A35"/>
    <w:rsid w:val="005C706D"/>
    <w:rsid w:val="005D0CA8"/>
    <w:rsid w:val="005E1422"/>
    <w:rsid w:val="005E1F83"/>
    <w:rsid w:val="005E2B53"/>
    <w:rsid w:val="005F5AD3"/>
    <w:rsid w:val="005F6FF5"/>
    <w:rsid w:val="006009D0"/>
    <w:rsid w:val="00605155"/>
    <w:rsid w:val="0060583C"/>
    <w:rsid w:val="00606A43"/>
    <w:rsid w:val="006106C7"/>
    <w:rsid w:val="006250A4"/>
    <w:rsid w:val="00635AE2"/>
    <w:rsid w:val="00646C90"/>
    <w:rsid w:val="00647065"/>
    <w:rsid w:val="006623AD"/>
    <w:rsid w:val="006623E4"/>
    <w:rsid w:val="00670FE7"/>
    <w:rsid w:val="00674F4C"/>
    <w:rsid w:val="00676AFF"/>
    <w:rsid w:val="0067759D"/>
    <w:rsid w:val="0067798D"/>
    <w:rsid w:val="00686D90"/>
    <w:rsid w:val="00693A64"/>
    <w:rsid w:val="00697B3A"/>
    <w:rsid w:val="006A17A3"/>
    <w:rsid w:val="006B3DB6"/>
    <w:rsid w:val="006B53F7"/>
    <w:rsid w:val="006B7704"/>
    <w:rsid w:val="006D0B8C"/>
    <w:rsid w:val="006D14DF"/>
    <w:rsid w:val="006D50F9"/>
    <w:rsid w:val="006E435E"/>
    <w:rsid w:val="006E4973"/>
    <w:rsid w:val="006E7047"/>
    <w:rsid w:val="006E7AF2"/>
    <w:rsid w:val="006F2DC9"/>
    <w:rsid w:val="006F5F29"/>
    <w:rsid w:val="007053EB"/>
    <w:rsid w:val="00715F71"/>
    <w:rsid w:val="00716E03"/>
    <w:rsid w:val="00717951"/>
    <w:rsid w:val="00730D54"/>
    <w:rsid w:val="007321F2"/>
    <w:rsid w:val="007341DC"/>
    <w:rsid w:val="007364E9"/>
    <w:rsid w:val="00743770"/>
    <w:rsid w:val="0075300C"/>
    <w:rsid w:val="00755F41"/>
    <w:rsid w:val="00757624"/>
    <w:rsid w:val="00763B0C"/>
    <w:rsid w:val="00763C57"/>
    <w:rsid w:val="00782D92"/>
    <w:rsid w:val="007910DE"/>
    <w:rsid w:val="007930D7"/>
    <w:rsid w:val="0079490B"/>
    <w:rsid w:val="00794A59"/>
    <w:rsid w:val="00794F33"/>
    <w:rsid w:val="007A2FD7"/>
    <w:rsid w:val="007A55D0"/>
    <w:rsid w:val="007B3102"/>
    <w:rsid w:val="007B7702"/>
    <w:rsid w:val="007C2983"/>
    <w:rsid w:val="007D1A01"/>
    <w:rsid w:val="007D2F79"/>
    <w:rsid w:val="007D7E76"/>
    <w:rsid w:val="007E4B72"/>
    <w:rsid w:val="007E778D"/>
    <w:rsid w:val="0080223E"/>
    <w:rsid w:val="00805ED2"/>
    <w:rsid w:val="00811CD0"/>
    <w:rsid w:val="00813DA5"/>
    <w:rsid w:val="00815F75"/>
    <w:rsid w:val="0082187E"/>
    <w:rsid w:val="00825963"/>
    <w:rsid w:val="008264BE"/>
    <w:rsid w:val="008302DE"/>
    <w:rsid w:val="00835837"/>
    <w:rsid w:val="00841812"/>
    <w:rsid w:val="008424B4"/>
    <w:rsid w:val="00843FBA"/>
    <w:rsid w:val="00844BE9"/>
    <w:rsid w:val="00854E20"/>
    <w:rsid w:val="008703FF"/>
    <w:rsid w:val="00874B8E"/>
    <w:rsid w:val="0087578A"/>
    <w:rsid w:val="008763BB"/>
    <w:rsid w:val="00893A17"/>
    <w:rsid w:val="00895464"/>
    <w:rsid w:val="008978AA"/>
    <w:rsid w:val="008A0475"/>
    <w:rsid w:val="008A2705"/>
    <w:rsid w:val="008A3632"/>
    <w:rsid w:val="008A6768"/>
    <w:rsid w:val="008A766C"/>
    <w:rsid w:val="008B6880"/>
    <w:rsid w:val="008B7264"/>
    <w:rsid w:val="008C2543"/>
    <w:rsid w:val="008C45FE"/>
    <w:rsid w:val="008D7540"/>
    <w:rsid w:val="008E01E2"/>
    <w:rsid w:val="008E3F46"/>
    <w:rsid w:val="008E76E6"/>
    <w:rsid w:val="008F2B42"/>
    <w:rsid w:val="008F4886"/>
    <w:rsid w:val="00906BE4"/>
    <w:rsid w:val="009157A3"/>
    <w:rsid w:val="00916B77"/>
    <w:rsid w:val="0092152E"/>
    <w:rsid w:val="009339B1"/>
    <w:rsid w:val="00943006"/>
    <w:rsid w:val="0094741D"/>
    <w:rsid w:val="0094785D"/>
    <w:rsid w:val="0096090E"/>
    <w:rsid w:val="009636F3"/>
    <w:rsid w:val="0098298A"/>
    <w:rsid w:val="009945D1"/>
    <w:rsid w:val="009975EF"/>
    <w:rsid w:val="009A26EF"/>
    <w:rsid w:val="009A40B8"/>
    <w:rsid w:val="009B61CF"/>
    <w:rsid w:val="009D28C8"/>
    <w:rsid w:val="009E1B8E"/>
    <w:rsid w:val="009E3FF3"/>
    <w:rsid w:val="009F7BFC"/>
    <w:rsid w:val="00A00292"/>
    <w:rsid w:val="00A01E3B"/>
    <w:rsid w:val="00A03BD0"/>
    <w:rsid w:val="00A04558"/>
    <w:rsid w:val="00A04BD7"/>
    <w:rsid w:val="00A04F8A"/>
    <w:rsid w:val="00A115DB"/>
    <w:rsid w:val="00A26483"/>
    <w:rsid w:val="00A439A3"/>
    <w:rsid w:val="00A533F5"/>
    <w:rsid w:val="00A54AA6"/>
    <w:rsid w:val="00A573FA"/>
    <w:rsid w:val="00A61602"/>
    <w:rsid w:val="00A7470F"/>
    <w:rsid w:val="00A80EE6"/>
    <w:rsid w:val="00A8513D"/>
    <w:rsid w:val="00A87B0D"/>
    <w:rsid w:val="00A92D0C"/>
    <w:rsid w:val="00A9443B"/>
    <w:rsid w:val="00AA72F9"/>
    <w:rsid w:val="00AB7B47"/>
    <w:rsid w:val="00AC4F37"/>
    <w:rsid w:val="00AD0F18"/>
    <w:rsid w:val="00AD2903"/>
    <w:rsid w:val="00AD71C7"/>
    <w:rsid w:val="00AF6C33"/>
    <w:rsid w:val="00B10A2B"/>
    <w:rsid w:val="00B22967"/>
    <w:rsid w:val="00B33C9C"/>
    <w:rsid w:val="00B444C7"/>
    <w:rsid w:val="00B45BEE"/>
    <w:rsid w:val="00B46121"/>
    <w:rsid w:val="00B516FB"/>
    <w:rsid w:val="00B57E16"/>
    <w:rsid w:val="00B65639"/>
    <w:rsid w:val="00B71AC1"/>
    <w:rsid w:val="00B72C9D"/>
    <w:rsid w:val="00B73AD6"/>
    <w:rsid w:val="00B7492B"/>
    <w:rsid w:val="00B750D9"/>
    <w:rsid w:val="00B80BE9"/>
    <w:rsid w:val="00B91609"/>
    <w:rsid w:val="00BA4808"/>
    <w:rsid w:val="00BA77EE"/>
    <w:rsid w:val="00BB56EC"/>
    <w:rsid w:val="00BC2C86"/>
    <w:rsid w:val="00BC39E7"/>
    <w:rsid w:val="00BC767D"/>
    <w:rsid w:val="00BD3FDD"/>
    <w:rsid w:val="00BD6E3E"/>
    <w:rsid w:val="00BF2980"/>
    <w:rsid w:val="00BF36C4"/>
    <w:rsid w:val="00BF6E45"/>
    <w:rsid w:val="00BF7801"/>
    <w:rsid w:val="00C01D20"/>
    <w:rsid w:val="00C04FC2"/>
    <w:rsid w:val="00C125C4"/>
    <w:rsid w:val="00C1390F"/>
    <w:rsid w:val="00C207F8"/>
    <w:rsid w:val="00C25ED5"/>
    <w:rsid w:val="00C41CA2"/>
    <w:rsid w:val="00C51819"/>
    <w:rsid w:val="00C51D3E"/>
    <w:rsid w:val="00C60CE6"/>
    <w:rsid w:val="00C64F03"/>
    <w:rsid w:val="00C84BAC"/>
    <w:rsid w:val="00C86D58"/>
    <w:rsid w:val="00C87CA1"/>
    <w:rsid w:val="00C93C73"/>
    <w:rsid w:val="00C965D7"/>
    <w:rsid w:val="00CA38DB"/>
    <w:rsid w:val="00CC01AD"/>
    <w:rsid w:val="00CC2A5A"/>
    <w:rsid w:val="00CC60E9"/>
    <w:rsid w:val="00CC7F7F"/>
    <w:rsid w:val="00CE2C80"/>
    <w:rsid w:val="00CE2D1F"/>
    <w:rsid w:val="00CF185D"/>
    <w:rsid w:val="00CF3334"/>
    <w:rsid w:val="00CF48DF"/>
    <w:rsid w:val="00CF4943"/>
    <w:rsid w:val="00CF6E07"/>
    <w:rsid w:val="00CF76A1"/>
    <w:rsid w:val="00D04597"/>
    <w:rsid w:val="00D12B61"/>
    <w:rsid w:val="00D72408"/>
    <w:rsid w:val="00D724E1"/>
    <w:rsid w:val="00D727E3"/>
    <w:rsid w:val="00D72D4A"/>
    <w:rsid w:val="00D76E22"/>
    <w:rsid w:val="00D76F74"/>
    <w:rsid w:val="00D7703A"/>
    <w:rsid w:val="00D83ACC"/>
    <w:rsid w:val="00D9117B"/>
    <w:rsid w:val="00D9241B"/>
    <w:rsid w:val="00D934BC"/>
    <w:rsid w:val="00D963B4"/>
    <w:rsid w:val="00DA16C7"/>
    <w:rsid w:val="00DA1AEF"/>
    <w:rsid w:val="00DA3C9F"/>
    <w:rsid w:val="00DA767B"/>
    <w:rsid w:val="00DB2FEF"/>
    <w:rsid w:val="00DC1019"/>
    <w:rsid w:val="00DC51EF"/>
    <w:rsid w:val="00DC599C"/>
    <w:rsid w:val="00DC67FF"/>
    <w:rsid w:val="00DD0C84"/>
    <w:rsid w:val="00DD2C47"/>
    <w:rsid w:val="00DD5259"/>
    <w:rsid w:val="00DD6EAA"/>
    <w:rsid w:val="00DE1D98"/>
    <w:rsid w:val="00DE4A1D"/>
    <w:rsid w:val="00DE4AD6"/>
    <w:rsid w:val="00DE5694"/>
    <w:rsid w:val="00E01F44"/>
    <w:rsid w:val="00E0587C"/>
    <w:rsid w:val="00E068FF"/>
    <w:rsid w:val="00E17114"/>
    <w:rsid w:val="00E20F39"/>
    <w:rsid w:val="00E35E79"/>
    <w:rsid w:val="00E60D15"/>
    <w:rsid w:val="00E63720"/>
    <w:rsid w:val="00E64836"/>
    <w:rsid w:val="00E67718"/>
    <w:rsid w:val="00E71448"/>
    <w:rsid w:val="00E7183B"/>
    <w:rsid w:val="00E746DA"/>
    <w:rsid w:val="00E816E8"/>
    <w:rsid w:val="00E818D5"/>
    <w:rsid w:val="00E81BCE"/>
    <w:rsid w:val="00E85DCB"/>
    <w:rsid w:val="00E90144"/>
    <w:rsid w:val="00E9641E"/>
    <w:rsid w:val="00EA2F19"/>
    <w:rsid w:val="00EA32D3"/>
    <w:rsid w:val="00EA4462"/>
    <w:rsid w:val="00EA4B9E"/>
    <w:rsid w:val="00EB09AC"/>
    <w:rsid w:val="00EB5108"/>
    <w:rsid w:val="00EC0C60"/>
    <w:rsid w:val="00EC3060"/>
    <w:rsid w:val="00EC5500"/>
    <w:rsid w:val="00ED0186"/>
    <w:rsid w:val="00ED1432"/>
    <w:rsid w:val="00ED1DED"/>
    <w:rsid w:val="00ED666C"/>
    <w:rsid w:val="00EE452C"/>
    <w:rsid w:val="00EE6996"/>
    <w:rsid w:val="00F045F5"/>
    <w:rsid w:val="00F0485E"/>
    <w:rsid w:val="00F15E02"/>
    <w:rsid w:val="00F244DA"/>
    <w:rsid w:val="00F30821"/>
    <w:rsid w:val="00F31EC1"/>
    <w:rsid w:val="00F349A5"/>
    <w:rsid w:val="00F61049"/>
    <w:rsid w:val="00F64371"/>
    <w:rsid w:val="00F7268D"/>
    <w:rsid w:val="00F8667F"/>
    <w:rsid w:val="00F86BFE"/>
    <w:rsid w:val="00F91CE1"/>
    <w:rsid w:val="00F970D5"/>
    <w:rsid w:val="00F977F0"/>
    <w:rsid w:val="00FA45E9"/>
    <w:rsid w:val="00FA53C5"/>
    <w:rsid w:val="00FA7C05"/>
    <w:rsid w:val="00FB3685"/>
    <w:rsid w:val="00FB3FB0"/>
    <w:rsid w:val="00FB6CCF"/>
    <w:rsid w:val="00FB70AF"/>
    <w:rsid w:val="00FC7C73"/>
    <w:rsid w:val="00FD18A8"/>
    <w:rsid w:val="00FD1BA7"/>
    <w:rsid w:val="00FE3AA5"/>
    <w:rsid w:val="00FE4133"/>
    <w:rsid w:val="00FF5CD1"/>
    <w:rsid w:val="00FF7BEB"/>
    <w:rsid w:val="2E324E8D"/>
    <w:rsid w:val="3D001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A3C1"/>
  <w15:chartTrackingRefBased/>
  <w15:docId w15:val="{1E7A6F64-2952-4553-AC12-980E652B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C9F"/>
    <w:rPr>
      <w:lang w:val="en-GB"/>
    </w:rPr>
  </w:style>
  <w:style w:type="paragraph" w:styleId="berschrift1">
    <w:name w:val="heading 1"/>
    <w:basedOn w:val="Standard"/>
    <w:next w:val="Standard"/>
    <w:link w:val="berschrift1Zchn"/>
    <w:uiPriority w:val="9"/>
    <w:qFormat/>
    <w:rsid w:val="00693A64"/>
    <w:pPr>
      <w:keepNext/>
      <w:keepLines/>
      <w:numPr>
        <w:numId w:val="22"/>
      </w:numPr>
      <w:spacing w:before="600" w:after="0"/>
      <w:ind w:left="574"/>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22"/>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22"/>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outlineLvl w:val="3"/>
    </w:pPr>
    <w:rPr>
      <w:rFonts w:asciiTheme="majorHAnsi" w:eastAsiaTheme="majorEastAsia" w:hAnsiTheme="majorHAnsi" w:cstheme="majorBidi"/>
      <w:i/>
      <w:iCs/>
      <w:color w:val="8C9C24"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outlineLvl w:val="4"/>
    </w:pPr>
    <w:rPr>
      <w:rFonts w:asciiTheme="majorHAnsi" w:eastAsiaTheme="majorEastAsia" w:hAnsiTheme="majorHAnsi" w:cstheme="majorBidi"/>
      <w:color w:val="8C9C24"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outlineLvl w:val="5"/>
    </w:pPr>
    <w:rPr>
      <w:rFonts w:asciiTheme="majorHAnsi" w:eastAsiaTheme="majorEastAsia" w:hAnsiTheme="majorHAnsi" w:cstheme="majorBidi"/>
      <w:color w:val="5D681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outlineLvl w:val="6"/>
    </w:pPr>
    <w:rPr>
      <w:rFonts w:asciiTheme="majorHAnsi" w:eastAsiaTheme="majorEastAsia" w:hAnsiTheme="majorHAnsi" w:cstheme="majorBidi"/>
      <w:i/>
      <w:iCs/>
      <w:color w:val="5D681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SDachzeile">
    <w:name w:val="VWS_Dachzeile"/>
    <w:basedOn w:val="Standard"/>
    <w:next w:val="VWSText"/>
    <w:link w:val="VWSDachzeileZchn"/>
    <w:qFormat/>
    <w:rsid w:val="004F1FD2"/>
    <w:pPr>
      <w:spacing w:after="0" w:line="276" w:lineRule="auto"/>
    </w:pPr>
    <w:rPr>
      <w:rFonts w:ascii="Arial" w:eastAsia="Times New Roman" w:hAnsi="Arial" w:cs="Times New Roman"/>
      <w:b/>
      <w:color w:val="BBD032" w:themeColor="accent1"/>
      <w:sz w:val="20"/>
      <w:szCs w:val="20"/>
      <w:lang w:eastAsia="de-DE"/>
    </w:rPr>
  </w:style>
  <w:style w:type="character" w:customStyle="1" w:styleId="VWSDachzeileZchn">
    <w:name w:val="VWS_Dachzeile Zchn"/>
    <w:basedOn w:val="Absatz-Standardschriftart"/>
    <w:link w:val="VWSDachzeile"/>
    <w:rsid w:val="004F1FD2"/>
    <w:rPr>
      <w:rFonts w:ascii="Arial" w:eastAsia="Times New Roman" w:hAnsi="Arial" w:cs="Times New Roman"/>
      <w:b/>
      <w:color w:val="BBD032" w:themeColor="accent1"/>
      <w:sz w:val="20"/>
      <w:szCs w:val="20"/>
      <w:lang w:eastAsia="de-DE"/>
    </w:rPr>
  </w:style>
  <w:style w:type="paragraph" w:customStyle="1" w:styleId="VWSTitel">
    <w:name w:val="VWS_Titel"/>
    <w:basedOn w:val="Standard"/>
    <w:next w:val="VWSText"/>
    <w:link w:val="VWSTitelZchn"/>
    <w:qFormat/>
    <w:rsid w:val="004F1FD2"/>
    <w:pPr>
      <w:spacing w:before="160" w:after="400" w:line="276" w:lineRule="auto"/>
      <w:contextualSpacing/>
    </w:pPr>
    <w:rPr>
      <w:rFonts w:ascii="Arial" w:eastAsia="Times New Roman" w:hAnsi="Arial" w:cs="Times New Roman"/>
      <w:b/>
      <w:color w:val="001B40" w:themeColor="text2"/>
      <w:spacing w:val="-10"/>
      <w:kern w:val="28"/>
      <w:sz w:val="40"/>
      <w:szCs w:val="40"/>
      <w:lang w:eastAsia="de-DE"/>
    </w:rPr>
  </w:style>
  <w:style w:type="paragraph" w:customStyle="1" w:styleId="VWSSubheadline">
    <w:name w:val="VWS_Subheadline"/>
    <w:basedOn w:val="Standard"/>
    <w:next w:val="VWSText"/>
    <w:link w:val="VWSSubheadlineZchn"/>
    <w:qFormat/>
    <w:rsid w:val="004F1FD2"/>
    <w:pPr>
      <w:spacing w:before="400" w:after="600" w:line="276" w:lineRule="auto"/>
    </w:pPr>
    <w:rPr>
      <w:rFonts w:ascii="Arial" w:eastAsia="Times New Roman" w:hAnsi="Arial" w:cs="Times New Roman"/>
      <w:b/>
      <w:color w:val="BBD032" w:themeColor="accent1"/>
      <w:sz w:val="20"/>
      <w:szCs w:val="20"/>
      <w:lang w:eastAsia="de-DE"/>
    </w:rPr>
  </w:style>
  <w:style w:type="character" w:customStyle="1" w:styleId="VWSTitelZchn">
    <w:name w:val="VWS_Titel Zchn"/>
    <w:basedOn w:val="Absatz-Standardschriftart"/>
    <w:link w:val="VWSTitel"/>
    <w:rsid w:val="004F1FD2"/>
    <w:rPr>
      <w:rFonts w:ascii="Arial" w:eastAsia="Times New Roman" w:hAnsi="Arial" w:cs="Times New Roman"/>
      <w:b/>
      <w:color w:val="001B40" w:themeColor="text2"/>
      <w:spacing w:val="-10"/>
      <w:kern w:val="28"/>
      <w:sz w:val="40"/>
      <w:szCs w:val="40"/>
      <w:lang w:eastAsia="de-DE"/>
    </w:rPr>
  </w:style>
  <w:style w:type="paragraph" w:customStyle="1" w:styleId="VWSText">
    <w:name w:val="VWS_Text"/>
    <w:basedOn w:val="Standard"/>
    <w:link w:val="VWSTextZchn"/>
    <w:qFormat/>
    <w:rsid w:val="004F1FD2"/>
    <w:pPr>
      <w:spacing w:before="160" w:after="0" w:line="276" w:lineRule="auto"/>
    </w:pPr>
    <w:rPr>
      <w:rFonts w:ascii="Arial" w:eastAsia="Times New Roman" w:hAnsi="Arial" w:cs="Arial"/>
      <w:color w:val="000000" w:themeColor="text1"/>
      <w:sz w:val="20"/>
      <w:szCs w:val="20"/>
      <w:lang w:eastAsia="de-DE"/>
    </w:rPr>
  </w:style>
  <w:style w:type="character" w:customStyle="1" w:styleId="VWSSubheadlineZchn">
    <w:name w:val="VWS_Subheadline Zchn"/>
    <w:basedOn w:val="Absatz-Standardschriftart"/>
    <w:link w:val="VWSSubheadline"/>
    <w:rsid w:val="004F1FD2"/>
    <w:rPr>
      <w:rFonts w:ascii="Arial" w:eastAsia="Times New Roman" w:hAnsi="Arial" w:cs="Times New Roman"/>
      <w:b/>
      <w:color w:val="BBD032" w:themeColor="accent1"/>
      <w:sz w:val="20"/>
      <w:szCs w:val="20"/>
      <w:lang w:eastAsia="de-DE"/>
    </w:rPr>
  </w:style>
  <w:style w:type="character" w:customStyle="1" w:styleId="VWSTextZchn">
    <w:name w:val="VWS_Text Zchn"/>
    <w:basedOn w:val="Absatz-Standardschriftart"/>
    <w:link w:val="VWSText"/>
    <w:rsid w:val="004F1FD2"/>
    <w:rPr>
      <w:rFonts w:ascii="Arial" w:eastAsia="Times New Roman" w:hAnsi="Arial" w:cs="Arial"/>
      <w:color w:val="000000" w:themeColor="text1"/>
      <w:sz w:val="20"/>
      <w:szCs w:val="20"/>
      <w:lang w:eastAsia="de-DE"/>
    </w:rPr>
  </w:style>
  <w:style w:type="paragraph" w:customStyle="1" w:styleId="VWSEinzug">
    <w:name w:val="VWS_Einzug"/>
    <w:basedOn w:val="Standard"/>
    <w:link w:val="VWSEinzugZchn"/>
    <w:qFormat/>
    <w:rsid w:val="004F1FD2"/>
    <w:pPr>
      <w:spacing w:before="100" w:after="0" w:line="240" w:lineRule="auto"/>
      <w:ind w:left="283"/>
    </w:pPr>
    <w:rPr>
      <w:rFonts w:ascii="Arial" w:eastAsia="Times New Roman" w:hAnsi="Arial" w:cs="Arial"/>
      <w:color w:val="000000" w:themeColor="text1"/>
      <w:sz w:val="20"/>
      <w:szCs w:val="20"/>
      <w:lang w:val="en-US" w:eastAsia="de-DE"/>
    </w:rPr>
  </w:style>
  <w:style w:type="paragraph" w:customStyle="1" w:styleId="VWS1nummeriert">
    <w:name w:val="VWS_Ü1_nummeriert"/>
    <w:basedOn w:val="berschrift1"/>
    <w:next w:val="VWSText"/>
    <w:link w:val="VWS1nummeriertZchn"/>
    <w:qFormat/>
    <w:rsid w:val="004F1FD2"/>
    <w:rPr>
      <w:color w:val="001B40" w:themeColor="text2"/>
    </w:rPr>
  </w:style>
  <w:style w:type="character" w:customStyle="1" w:styleId="VWSEinzugZchn">
    <w:name w:val="VWS_Einzug Zchn"/>
    <w:basedOn w:val="Absatz-Standardschriftart"/>
    <w:link w:val="VWSEinzug"/>
    <w:rsid w:val="004F1FD2"/>
    <w:rPr>
      <w:rFonts w:ascii="Arial" w:eastAsia="Times New Roman" w:hAnsi="Arial" w:cs="Arial"/>
      <w:color w:val="000000" w:themeColor="text1"/>
      <w:sz w:val="20"/>
      <w:szCs w:val="20"/>
      <w:lang w:val="en-US" w:eastAsia="de-DE"/>
    </w:rPr>
  </w:style>
  <w:style w:type="paragraph" w:customStyle="1" w:styleId="VWSZwischenberschriftohneNummerierung">
    <w:name w:val="VWS_Zwischenüberschrift ohne Nummerierung"/>
    <w:basedOn w:val="VWSText"/>
    <w:next w:val="VWSText"/>
    <w:link w:val="VWSZwischenberschriftohneNummerierungZchn"/>
    <w:qFormat/>
    <w:rsid w:val="004F1FD2"/>
    <w:pPr>
      <w:spacing w:before="500"/>
    </w:pPr>
    <w:rPr>
      <w:b/>
      <w:color w:val="001B40" w:themeColor="text2"/>
    </w:rPr>
  </w:style>
  <w:style w:type="character" w:customStyle="1" w:styleId="VWS1nummeriertZchn">
    <w:name w:val="VWS_Ü1_nummeriert Zchn"/>
    <w:basedOn w:val="Absatz-Standardschriftart"/>
    <w:link w:val="VWS1nummeriert"/>
    <w:rsid w:val="004F1FD2"/>
    <w:rPr>
      <w:rFonts w:ascii="Arial" w:eastAsiaTheme="majorEastAsia" w:hAnsi="Arial" w:cs="Arial"/>
      <w:b/>
      <w:color w:val="001B40" w:themeColor="text2"/>
      <w:sz w:val="28"/>
      <w:szCs w:val="28"/>
    </w:rPr>
  </w:style>
  <w:style w:type="paragraph" w:customStyle="1" w:styleId="VWSAufzhlung-E1-Bullet">
    <w:name w:val="VWS_Aufzählung-E1-Bullet"/>
    <w:basedOn w:val="Aufzhlungszeichen"/>
    <w:link w:val="VWSAufzhlung-E1-BulletZchn"/>
    <w:autoRedefine/>
    <w:uiPriority w:val="1"/>
    <w:qFormat/>
    <w:rsid w:val="00530D32"/>
    <w:pPr>
      <w:numPr>
        <w:numId w:val="24"/>
      </w:numPr>
      <w:spacing w:after="0" w:line="276" w:lineRule="auto"/>
    </w:pPr>
    <w:rPr>
      <w:rFonts w:ascii="Arial" w:eastAsia="Times New Roman" w:hAnsi="Arial" w:cs="Arial"/>
      <w:i/>
      <w:iCs/>
      <w:color w:val="6F9AD3" w:themeColor="accent2"/>
      <w:sz w:val="20"/>
      <w:szCs w:val="20"/>
      <w:lang w:val="en-US" w:eastAsia="de-DE"/>
    </w:rPr>
  </w:style>
  <w:style w:type="character" w:customStyle="1" w:styleId="VWSZwischenberschriftohneNummerierungZchn">
    <w:name w:val="VWS_Zwischenüberschrift ohne Nummerierung Zchn"/>
    <w:basedOn w:val="Absatz-Standardschriftart"/>
    <w:link w:val="VWSZwischenberschriftohneNummerierung"/>
    <w:rsid w:val="004F1FD2"/>
    <w:rPr>
      <w:rFonts w:ascii="Arial" w:eastAsia="Times New Roman" w:hAnsi="Arial" w:cs="Arial"/>
      <w:b/>
      <w:color w:val="001B40" w:themeColor="text2"/>
      <w:sz w:val="20"/>
      <w:szCs w:val="20"/>
      <w:lang w:eastAsia="de-DE"/>
    </w:rPr>
  </w:style>
  <w:style w:type="paragraph" w:customStyle="1" w:styleId="VWS2nummeriert">
    <w:name w:val="VWS_Ü2_nummeriert"/>
    <w:basedOn w:val="berschrift2"/>
    <w:next w:val="VWSText"/>
    <w:link w:val="VWS2nummeriertZchn"/>
    <w:qFormat/>
    <w:rsid w:val="004F1FD2"/>
    <w:rPr>
      <w:color w:val="001B40" w:themeColor="text2"/>
    </w:rPr>
  </w:style>
  <w:style w:type="character" w:customStyle="1" w:styleId="VWSAufzhlung-E1-BulletZchn">
    <w:name w:val="VWS_Aufzählung-E1-Bullet Zchn"/>
    <w:basedOn w:val="Absatz-Standardschriftart"/>
    <w:link w:val="VWSAufzhlung-E1-Bullet"/>
    <w:uiPriority w:val="1"/>
    <w:rsid w:val="00530D32"/>
    <w:rPr>
      <w:rFonts w:ascii="Arial" w:eastAsia="Times New Roman" w:hAnsi="Arial" w:cs="Arial"/>
      <w:i/>
      <w:iCs/>
      <w:color w:val="6F9AD3" w:themeColor="accent2"/>
      <w:sz w:val="20"/>
      <w:szCs w:val="20"/>
      <w:lang w:val="en-US" w:eastAsia="de-DE"/>
    </w:rPr>
  </w:style>
  <w:style w:type="paragraph" w:customStyle="1" w:styleId="VWSAufzhlung-E2Bullet">
    <w:name w:val="VWS_Aufzählung-E2_Bullet"/>
    <w:basedOn w:val="Aufzhlungszeichen2"/>
    <w:link w:val="VWSAufzhlung-E2BulletZchn"/>
    <w:autoRedefine/>
    <w:qFormat/>
    <w:rsid w:val="00E0587C"/>
    <w:pPr>
      <w:numPr>
        <w:numId w:val="0"/>
      </w:numPr>
      <w:spacing w:before="100" w:after="0" w:line="276" w:lineRule="auto"/>
    </w:pPr>
    <w:rPr>
      <w:rFonts w:ascii="Arial" w:eastAsia="Times New Roman" w:hAnsi="Arial" w:cs="Times New Roman"/>
      <w:i/>
      <w:iCs/>
      <w:color w:val="6F9AD3" w:themeColor="accent2"/>
      <w:sz w:val="20"/>
      <w:szCs w:val="20"/>
      <w:lang w:val="en-US" w:eastAsia="de-DE"/>
    </w:rPr>
  </w:style>
  <w:style w:type="character" w:customStyle="1" w:styleId="VWS2nummeriertZchn">
    <w:name w:val="VWS_Ü2_nummeriert Zchn"/>
    <w:basedOn w:val="Absatz-Standardschriftart"/>
    <w:link w:val="VWS2nummeriert"/>
    <w:rsid w:val="004F1FD2"/>
    <w:rPr>
      <w:rFonts w:ascii="Arial" w:eastAsiaTheme="majorEastAsia" w:hAnsi="Arial" w:cs="Arial"/>
      <w:b/>
      <w:color w:val="001B40" w:themeColor="text2"/>
      <w:sz w:val="20"/>
      <w:szCs w:val="20"/>
    </w:rPr>
  </w:style>
  <w:style w:type="paragraph" w:customStyle="1" w:styleId="VWSAufzhung-E1Num">
    <w:name w:val="VWS_Aufzähung-E1_Num"/>
    <w:basedOn w:val="Listennummer"/>
    <w:link w:val="VWSAufzhung-E1NumZchn"/>
    <w:autoRedefine/>
    <w:qFormat/>
    <w:rsid w:val="004F1FD2"/>
    <w:pPr>
      <w:numPr>
        <w:numId w:val="19"/>
      </w:numPr>
      <w:spacing w:after="0" w:line="276" w:lineRule="auto"/>
    </w:pPr>
    <w:rPr>
      <w:rFonts w:ascii="Arial" w:eastAsia="Times New Roman" w:hAnsi="Arial" w:cs="Times New Roman"/>
      <w:sz w:val="20"/>
      <w:szCs w:val="20"/>
      <w:lang w:val="en-US" w:eastAsia="de-DE"/>
    </w:rPr>
  </w:style>
  <w:style w:type="character" w:customStyle="1" w:styleId="VWSAufzhlung-E2BulletZchn">
    <w:name w:val="VWS_Aufzählung-E2_Bullet Zchn"/>
    <w:basedOn w:val="Absatz-Standardschriftart"/>
    <w:link w:val="VWSAufzhlung-E2Bullet"/>
    <w:rsid w:val="00E0587C"/>
    <w:rPr>
      <w:rFonts w:ascii="Arial" w:eastAsia="Times New Roman" w:hAnsi="Arial" w:cs="Times New Roman"/>
      <w:i/>
      <w:iCs/>
      <w:color w:val="6F9AD3" w:themeColor="accent2"/>
      <w:sz w:val="20"/>
      <w:szCs w:val="20"/>
      <w:lang w:val="en-US" w:eastAsia="de-DE"/>
    </w:rPr>
  </w:style>
  <w:style w:type="paragraph" w:customStyle="1" w:styleId="VWSAufzhlung-E2Num">
    <w:name w:val="VWS_Aufzählung-E2_Num"/>
    <w:basedOn w:val="VWSAufzhung-E1Num"/>
    <w:link w:val="VWSAufzhlung-E2NumZchn"/>
    <w:autoRedefine/>
    <w:qFormat/>
    <w:rsid w:val="004F1FD2"/>
    <w:pPr>
      <w:numPr>
        <w:ilvl w:val="1"/>
      </w:numPr>
    </w:pPr>
    <w:rPr>
      <w:rFonts w:cs="Arial"/>
      <w:color w:val="000000" w:themeColor="text1"/>
    </w:rPr>
  </w:style>
  <w:style w:type="character" w:customStyle="1" w:styleId="VWSAufzhung-E1NumZchn">
    <w:name w:val="VWS_Aufzähung-E1_Num Zchn"/>
    <w:basedOn w:val="Absatz-Standardschriftart"/>
    <w:link w:val="VWSAufzhung-E1Num"/>
    <w:rsid w:val="004F1FD2"/>
    <w:rPr>
      <w:rFonts w:ascii="Arial" w:eastAsia="Times New Roman" w:hAnsi="Arial" w:cs="Times New Roman"/>
      <w:sz w:val="20"/>
      <w:szCs w:val="20"/>
      <w:lang w:val="en-US" w:eastAsia="de-DE"/>
    </w:rPr>
  </w:style>
  <w:style w:type="character" w:customStyle="1" w:styleId="VWSAufzhlung-E2NumZchn">
    <w:name w:val="VWS_Aufzählung-E2_Num Zchn"/>
    <w:basedOn w:val="Absatz-Standardschriftart"/>
    <w:link w:val="VWSAufzhlung-E2Num"/>
    <w:rsid w:val="004F1FD2"/>
    <w:rPr>
      <w:rFonts w:ascii="Arial" w:eastAsia="Times New Roman" w:hAnsi="Arial" w:cs="Arial"/>
      <w:color w:val="000000" w:themeColor="text1"/>
      <w:sz w:val="20"/>
      <w:szCs w:val="20"/>
      <w:lang w:val="en-US" w:eastAsia="de-DE"/>
    </w:rPr>
  </w:style>
  <w:style w:type="paragraph" w:customStyle="1" w:styleId="VWSFuzeile">
    <w:name w:val="VWS_Fußzeile"/>
    <w:basedOn w:val="Standard"/>
    <w:link w:val="VWSFuzeileZchn"/>
    <w:qFormat/>
    <w:rsid w:val="004F1FD2"/>
    <w:pPr>
      <w:tabs>
        <w:tab w:val="center" w:pos="4536"/>
        <w:tab w:val="right" w:pos="9072"/>
      </w:tabs>
      <w:spacing w:after="0" w:line="240" w:lineRule="auto"/>
    </w:pPr>
    <w:rPr>
      <w:rFonts w:ascii="Arial"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VWSFuzeileZchn">
    <w:name w:val="VWS_Fußzeile Zchn"/>
    <w:basedOn w:val="Absatz-Standardschriftart"/>
    <w:link w:val="VWSFuzeile"/>
    <w:rsid w:val="004F1FD2"/>
    <w:rPr>
      <w:rFonts w:ascii="Arial" w:hAnsi="Arial" w:cs="Arial"/>
      <w:color w:val="000000" w:themeColor="text1"/>
      <w:sz w:val="18"/>
      <w:szCs w:val="18"/>
    </w:rPr>
  </w:style>
  <w:style w:type="character" w:customStyle="1" w:styleId="FunotentextZchn">
    <w:name w:val="Fußnotentext Zchn"/>
    <w:basedOn w:val="Absatz-Standardschriftart"/>
    <w:link w:val="Funotentext"/>
    <w:uiPriority w:val="99"/>
    <w:semiHidden/>
    <w:rsid w:val="00805ED2"/>
    <w:rPr>
      <w:sz w:val="20"/>
      <w:szCs w:val="20"/>
      <w:lang w:val="de-DE"/>
    </w:rPr>
  </w:style>
  <w:style w:type="character" w:styleId="Funotenzeichen">
    <w:name w:val="footnote reference"/>
    <w:basedOn w:val="Absatz-Standardschriftart"/>
    <w:uiPriority w:val="99"/>
    <w:semiHidden/>
    <w:unhideWhenUsed/>
    <w:rsid w:val="00805ED2"/>
    <w:rPr>
      <w:vertAlign w:val="superscript"/>
      <w:lang w:val="de-DE"/>
    </w:rPr>
  </w:style>
  <w:style w:type="paragraph" w:customStyle="1" w:styleId="VWSFunote">
    <w:name w:val="VWS_Fußnote"/>
    <w:basedOn w:val="Funotentext"/>
    <w:link w:val="VWSFunoteZchn"/>
    <w:qFormat/>
    <w:rsid w:val="004F1FD2"/>
    <w:rPr>
      <w:rFonts w:ascii="Arial" w:hAnsi="Arial" w:cs="Arial"/>
      <w:color w:val="000000" w:themeColor="text1"/>
      <w:sz w:val="15"/>
      <w:szCs w:val="15"/>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4F1FD2"/>
    <w:rPr>
      <w:rFonts w:ascii="Arial" w:hAnsi="Arial" w:cs="Arial"/>
      <w:color w:val="000000" w:themeColor="text1"/>
      <w:sz w:val="15"/>
      <w:szCs w:val="15"/>
      <w:lang w:val="de-DE"/>
    </w:rPr>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rPr>
  </w:style>
  <w:style w:type="paragraph" w:customStyle="1" w:styleId="VWSInhaltsverzeichnisberschrift">
    <w:name w:val="VWS_Inhaltsverzeichnisüberschrift"/>
    <w:basedOn w:val="Inhaltsverzeichnisberschrift"/>
    <w:link w:val="VWSInhaltsverzeichnisberschriftZchn"/>
    <w:qFormat/>
    <w:rsid w:val="004F1FD2"/>
    <w:pPr>
      <w:numPr>
        <w:numId w:val="0"/>
      </w:numPr>
    </w:pPr>
    <w:rPr>
      <w:rFonts w:eastAsia="Times New Roman"/>
      <w:b w:val="0"/>
      <w:bCs/>
      <w:iCs/>
      <w:color w:val="001B40" w:themeColor="text2"/>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eastAsia="de-DE"/>
    </w:rPr>
  </w:style>
  <w:style w:type="character" w:customStyle="1" w:styleId="VWSInhaltsverzeichnisberschriftZchn">
    <w:name w:val="VWS_Inhaltsverzeichnisüberschrift Zchn"/>
    <w:basedOn w:val="Absatz-Standardschriftart"/>
    <w:link w:val="VWSInhaltsverzeichnisberschrift"/>
    <w:rsid w:val="004F1FD2"/>
    <w:rPr>
      <w:rFonts w:ascii="Arial" w:eastAsia="Times New Roman" w:hAnsi="Arial" w:cs="Arial"/>
      <w:bCs/>
      <w:iCs/>
      <w:color w:val="001B40" w:themeColor="text2"/>
      <w:sz w:val="20"/>
      <w:szCs w:val="20"/>
      <w:lang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lang w:val="de-D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lang w:val="de-DE"/>
    </w:rPr>
  </w:style>
  <w:style w:type="paragraph" w:customStyle="1" w:styleId="VWS3nummeriert">
    <w:name w:val="VWS_Ü3_nummeriert"/>
    <w:basedOn w:val="berschrift3"/>
    <w:next w:val="VWSText"/>
    <w:link w:val="VWS3nummeriertZchn"/>
    <w:qFormat/>
    <w:rsid w:val="004F1FD2"/>
    <w:rPr>
      <w:color w:val="001B40" w:themeColor="text2"/>
      <w:lang w:eastAsia="de-DE"/>
    </w:rPr>
  </w:style>
  <w:style w:type="character" w:customStyle="1" w:styleId="VWS3nummeriertZchn">
    <w:name w:val="VWS_Ü3_nummeriert Zchn"/>
    <w:basedOn w:val="VWSTextZchn"/>
    <w:link w:val="VWS3nummeriert"/>
    <w:rsid w:val="004F1FD2"/>
    <w:rPr>
      <w:rFonts w:ascii="Arial" w:eastAsiaTheme="majorEastAsia" w:hAnsi="Arial" w:cs="Arial"/>
      <w:b/>
      <w:color w:val="001B40" w:themeColor="text2"/>
      <w:sz w:val="20"/>
      <w:szCs w:val="20"/>
      <w:lang w:eastAsia="de-DE"/>
    </w:rPr>
  </w:style>
  <w:style w:type="paragraph" w:styleId="Listenabsatz">
    <w:name w:val="List Paragraph"/>
    <w:basedOn w:val="VWSAufzhlung-E2Bullet"/>
    <w:uiPriority w:val="34"/>
    <w:qFormat/>
    <w:rsid w:val="009E3FF3"/>
    <w:pPr>
      <w:numPr>
        <w:numId w:val="1"/>
      </w:numPr>
    </w:pPr>
  </w:style>
  <w:style w:type="character" w:styleId="Hyperlink">
    <w:name w:val="Hyperlink"/>
    <w:basedOn w:val="Absatz-Standardschriftart"/>
    <w:uiPriority w:val="99"/>
    <w:unhideWhenUsed/>
    <w:rsid w:val="002B63DB"/>
    <w:rPr>
      <w:color w:val="002060"/>
      <w:u w:val="single"/>
      <w:lang w:val="de-DE"/>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heme="majorBidi"/>
      <w:i/>
      <w:iCs/>
      <w:color w:val="8C9C24" w:themeColor="accent1" w:themeShade="BF"/>
      <w:lang w:val="de-DE"/>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heme="majorBidi"/>
      <w:color w:val="8C9C24" w:themeColor="accent1" w:themeShade="BF"/>
      <w:lang w:val="de-DE"/>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heme="majorBidi"/>
      <w:color w:val="5D6818" w:themeColor="accent1" w:themeShade="7F"/>
      <w:lang w:val="de-DE"/>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heme="majorBidi"/>
      <w:i/>
      <w:iCs/>
      <w:color w:val="5D6818" w:themeColor="accent1" w:themeShade="7F"/>
      <w:lang w:val="de-DE"/>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heme="majorBidi"/>
      <w:i/>
      <w:iCs/>
      <w:color w:val="272727" w:themeColor="text1" w:themeTint="D8"/>
      <w:sz w:val="21"/>
      <w:szCs w:val="21"/>
      <w:lang w:val="de-DE"/>
    </w:rPr>
  </w:style>
  <w:style w:type="character" w:styleId="BesuchterLink">
    <w:name w:val="FollowedHyperlink"/>
    <w:basedOn w:val="VWSTextZchn"/>
    <w:uiPriority w:val="99"/>
    <w:semiHidden/>
    <w:unhideWhenUsed/>
    <w:rsid w:val="00295EAB"/>
    <w:rPr>
      <w:rFonts w:ascii="Arial" w:eastAsia="Times New Roman"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lang w:val="de-DE"/>
    </w:rPr>
  </w:style>
  <w:style w:type="paragraph" w:styleId="Aufzhlungszeichen">
    <w:name w:val="List Bullet"/>
    <w:basedOn w:val="Standard"/>
    <w:uiPriority w:val="99"/>
    <w:unhideWhenUsed/>
    <w:rsid w:val="00D76F74"/>
    <w:pPr>
      <w:numPr>
        <w:numId w:val="14"/>
      </w:numPr>
      <w:contextualSpacing/>
    </w:pPr>
  </w:style>
  <w:style w:type="paragraph" w:styleId="Aufzhlungszeichen2">
    <w:name w:val="List Bullet 2"/>
    <w:basedOn w:val="Standard"/>
    <w:uiPriority w:val="99"/>
    <w:semiHidden/>
    <w:unhideWhenUsed/>
    <w:rsid w:val="00D76F74"/>
    <w:pPr>
      <w:numPr>
        <w:numId w:val="15"/>
      </w:numPr>
      <w:contextualSpacing/>
    </w:pPr>
  </w:style>
  <w:style w:type="paragraph" w:styleId="Aufzhlungszeichen3">
    <w:name w:val="List Bullet 3"/>
    <w:basedOn w:val="Standard"/>
    <w:uiPriority w:val="99"/>
    <w:semiHidden/>
    <w:unhideWhenUsed/>
    <w:rsid w:val="00D76F74"/>
    <w:pPr>
      <w:numPr>
        <w:numId w:val="18"/>
      </w:numPr>
      <w:contextualSpacing/>
    </w:pPr>
  </w:style>
  <w:style w:type="paragraph" w:styleId="Aufzhlungszeichen4">
    <w:name w:val="List Bullet 4"/>
    <w:basedOn w:val="Standard"/>
    <w:uiPriority w:val="99"/>
    <w:semiHidden/>
    <w:unhideWhenUsed/>
    <w:rsid w:val="00D76F74"/>
    <w:pPr>
      <w:numPr>
        <w:numId w:val="2"/>
      </w:numPr>
      <w:contextualSpacing/>
    </w:pPr>
  </w:style>
  <w:style w:type="paragraph" w:styleId="Aufzhlungszeichen5">
    <w:name w:val="List Bullet 5"/>
    <w:basedOn w:val="Standard"/>
    <w:uiPriority w:val="99"/>
    <w:semiHidden/>
    <w:unhideWhenUsed/>
    <w:rsid w:val="00D76F74"/>
    <w:pPr>
      <w:numPr>
        <w:numId w:val="3"/>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001B40" w:themeColor="text2"/>
      <w:sz w:val="18"/>
      <w:szCs w:val="18"/>
    </w:rPr>
  </w:style>
  <w:style w:type="paragraph" w:styleId="Blocktext">
    <w:name w:val="Block Text"/>
    <w:basedOn w:val="Standard"/>
    <w:uiPriority w:val="99"/>
    <w:semiHidden/>
    <w:unhideWhenUsed/>
    <w:rsid w:val="00D76F74"/>
    <w:pPr>
      <w:pBdr>
        <w:top w:val="single" w:sz="2" w:space="10" w:color="BBD032" w:themeColor="accent1"/>
        <w:left w:val="single" w:sz="2" w:space="10" w:color="BBD032" w:themeColor="accent1"/>
        <w:bottom w:val="single" w:sz="2" w:space="10" w:color="BBD032" w:themeColor="accent1"/>
        <w:right w:val="single" w:sz="2" w:space="10" w:color="BBD032" w:themeColor="accent1"/>
      </w:pBdr>
      <w:ind w:left="1152" w:right="1152"/>
    </w:pPr>
    <w:rPr>
      <w:rFonts w:eastAsiaTheme="minorEastAsia"/>
      <w:i/>
      <w:iCs/>
      <w:color w:val="BBD032" w:themeColor="accent1"/>
    </w:rPr>
  </w:style>
  <w:style w:type="character" w:styleId="Buchtitel">
    <w:name w:val="Book Title"/>
    <w:basedOn w:val="Absatz-Standardschriftart"/>
    <w:uiPriority w:val="33"/>
    <w:rsid w:val="00D76F74"/>
    <w:rPr>
      <w:b/>
      <w:bCs/>
      <w:i/>
      <w:iCs/>
      <w:spacing w:val="5"/>
      <w:lang w:val="de-D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lang w:val="de-D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lang w:val="de-D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sz w:val="20"/>
      <w:szCs w:val="20"/>
      <w:lang w:val="de-DE"/>
    </w:rPr>
  </w:style>
  <w:style w:type="character" w:styleId="Endnotenzeichen">
    <w:name w:val="endnote reference"/>
    <w:basedOn w:val="Absatz-Standardschriftart"/>
    <w:uiPriority w:val="99"/>
    <w:semiHidden/>
    <w:unhideWhenUsed/>
    <w:rsid w:val="00D76F74"/>
    <w:rPr>
      <w:vertAlign w:val="superscript"/>
      <w:lang w:val="de-DE"/>
    </w:rPr>
  </w:style>
  <w:style w:type="character" w:styleId="Erwhnung">
    <w:name w:val="Mention"/>
    <w:basedOn w:val="Absatz-Standardschriftart"/>
    <w:uiPriority w:val="99"/>
    <w:semiHidden/>
    <w:unhideWhenUsed/>
    <w:rsid w:val="00D76F74"/>
    <w:rPr>
      <w:color w:val="2B579A"/>
      <w:shd w:val="clear" w:color="auto" w:fill="E1DFDD"/>
      <w:lang w:val="de-DE"/>
    </w:rPr>
  </w:style>
  <w:style w:type="character" w:styleId="Fett">
    <w:name w:val="Strong"/>
    <w:basedOn w:val="Absatz-Standardschriftart"/>
    <w:uiPriority w:val="22"/>
    <w:qFormat/>
    <w:rsid w:val="00D76F74"/>
    <w:rPr>
      <w:b/>
      <w:bCs/>
      <w:lang w:val="de-D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lang w:val="de-D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lang w:val="de-DE"/>
    </w:rPr>
  </w:style>
  <w:style w:type="character" w:styleId="Hashtag">
    <w:name w:val="Hashtag"/>
    <w:basedOn w:val="Absatz-Standardschriftart"/>
    <w:uiPriority w:val="99"/>
    <w:semiHidden/>
    <w:unhideWhenUsed/>
    <w:rsid w:val="00D76F74"/>
    <w:rPr>
      <w:color w:val="2B579A"/>
      <w:shd w:val="clear" w:color="auto" w:fill="E1DFDD"/>
      <w:lang w:val="de-DE"/>
    </w:rPr>
  </w:style>
  <w:style w:type="character" w:styleId="Hervorhebung">
    <w:name w:val="Emphasis"/>
    <w:basedOn w:val="Absatz-Standardschriftart"/>
    <w:uiPriority w:val="20"/>
    <w:qFormat/>
    <w:rsid w:val="00D76F74"/>
    <w:rPr>
      <w:i/>
      <w:iCs/>
      <w:lang w:val="de-D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i/>
      <w:iCs/>
      <w:lang w:val="de-DE"/>
    </w:rPr>
  </w:style>
  <w:style w:type="character" w:styleId="HTMLAkronym">
    <w:name w:val="HTML Acronym"/>
    <w:basedOn w:val="Absatz-Standardschriftart"/>
    <w:uiPriority w:val="99"/>
    <w:semiHidden/>
    <w:unhideWhenUsed/>
    <w:rsid w:val="00D76F74"/>
    <w:rPr>
      <w:lang w:val="de-DE"/>
    </w:rPr>
  </w:style>
  <w:style w:type="character" w:styleId="HTMLBeispiel">
    <w:name w:val="HTML Sample"/>
    <w:basedOn w:val="Absatz-Standardschriftart"/>
    <w:uiPriority w:val="99"/>
    <w:semiHidden/>
    <w:unhideWhenUsed/>
    <w:rsid w:val="00D76F74"/>
    <w:rPr>
      <w:rFonts w:ascii="Consolas" w:hAnsi="Consolas"/>
      <w:sz w:val="24"/>
      <w:szCs w:val="24"/>
      <w:lang w:val="de-DE"/>
    </w:rPr>
  </w:style>
  <w:style w:type="character" w:styleId="HTMLCode">
    <w:name w:val="HTML Code"/>
    <w:basedOn w:val="Absatz-Standardschriftart"/>
    <w:uiPriority w:val="99"/>
    <w:semiHidden/>
    <w:unhideWhenUsed/>
    <w:rsid w:val="00D76F74"/>
    <w:rPr>
      <w:rFonts w:ascii="Consolas" w:hAnsi="Consolas"/>
      <w:sz w:val="20"/>
      <w:szCs w:val="20"/>
      <w:lang w:val="de-DE"/>
    </w:rPr>
  </w:style>
  <w:style w:type="character" w:styleId="HTMLDefinition">
    <w:name w:val="HTML Definition"/>
    <w:basedOn w:val="Absatz-Standardschriftart"/>
    <w:uiPriority w:val="99"/>
    <w:semiHidden/>
    <w:unhideWhenUsed/>
    <w:rsid w:val="00D76F74"/>
    <w:rPr>
      <w:i/>
      <w:iCs/>
      <w:lang w:val="de-DE"/>
    </w:rPr>
  </w:style>
  <w:style w:type="character" w:styleId="HTMLSchreibmaschine">
    <w:name w:val="HTML Typewriter"/>
    <w:basedOn w:val="Absatz-Standardschriftart"/>
    <w:uiPriority w:val="99"/>
    <w:semiHidden/>
    <w:unhideWhenUsed/>
    <w:rsid w:val="00D76F74"/>
    <w:rPr>
      <w:rFonts w:ascii="Consolas" w:hAnsi="Consolas"/>
      <w:sz w:val="20"/>
      <w:szCs w:val="20"/>
      <w:lang w:val="de-DE"/>
    </w:rPr>
  </w:style>
  <w:style w:type="character" w:styleId="HTMLTastatur">
    <w:name w:val="HTML Keyboard"/>
    <w:basedOn w:val="Absatz-Standardschriftart"/>
    <w:uiPriority w:val="99"/>
    <w:semiHidden/>
    <w:unhideWhenUsed/>
    <w:rsid w:val="00D76F74"/>
    <w:rPr>
      <w:rFonts w:ascii="Consolas" w:hAnsi="Consolas"/>
      <w:sz w:val="20"/>
      <w:szCs w:val="20"/>
      <w:lang w:val="de-DE"/>
    </w:rPr>
  </w:style>
  <w:style w:type="character" w:styleId="HTMLVariable">
    <w:name w:val="HTML Variable"/>
    <w:basedOn w:val="Absatz-Standardschriftart"/>
    <w:uiPriority w:val="99"/>
    <w:semiHidden/>
    <w:unhideWhenUsed/>
    <w:rsid w:val="00D76F74"/>
    <w:rPr>
      <w:i/>
      <w:iCs/>
      <w:lang w:val="de-D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sz w:val="20"/>
      <w:szCs w:val="20"/>
      <w:lang w:val="de-DE"/>
    </w:rPr>
  </w:style>
  <w:style w:type="character" w:styleId="HTMLZitat">
    <w:name w:val="HTML Cite"/>
    <w:basedOn w:val="Absatz-Standardschriftart"/>
    <w:uiPriority w:val="99"/>
    <w:semiHidden/>
    <w:unhideWhenUsed/>
    <w:rsid w:val="00D76F74"/>
    <w:rPr>
      <w:i/>
      <w:iCs/>
      <w:lang w:val="de-D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D76F74"/>
    <w:rPr>
      <w:i/>
      <w:iCs/>
      <w:color w:val="BBD032" w:themeColor="accent1"/>
      <w:lang w:val="de-DE"/>
    </w:rPr>
  </w:style>
  <w:style w:type="character" w:styleId="IntensiverVerweis">
    <w:name w:val="Intense Reference"/>
    <w:basedOn w:val="Absatz-Standardschriftart"/>
    <w:uiPriority w:val="32"/>
    <w:qFormat/>
    <w:rsid w:val="00D76F74"/>
    <w:rPr>
      <w:b/>
      <w:bCs/>
      <w:smallCaps/>
      <w:color w:val="BBD032" w:themeColor="accent1"/>
      <w:spacing w:val="5"/>
      <w:lang w:val="de-DE"/>
    </w:rPr>
  </w:style>
  <w:style w:type="paragraph" w:styleId="IntensivesZitat">
    <w:name w:val="Intense Quote"/>
    <w:basedOn w:val="Standard"/>
    <w:next w:val="Standard"/>
    <w:link w:val="IntensivesZitatZchn"/>
    <w:uiPriority w:val="30"/>
    <w:qFormat/>
    <w:rsid w:val="00D76F74"/>
    <w:pPr>
      <w:pBdr>
        <w:top w:val="single" w:sz="4" w:space="10" w:color="BBD032" w:themeColor="accent1"/>
        <w:bottom w:val="single" w:sz="4" w:space="10" w:color="BBD032" w:themeColor="accent1"/>
      </w:pBdr>
      <w:spacing w:before="360" w:after="360"/>
      <w:ind w:left="864" w:right="864"/>
      <w:jc w:val="center"/>
    </w:pPr>
    <w:rPr>
      <w:i/>
      <w:iCs/>
      <w:color w:val="BBD032" w:themeColor="accent1"/>
    </w:rPr>
  </w:style>
  <w:style w:type="character" w:customStyle="1" w:styleId="IntensivesZitatZchn">
    <w:name w:val="Intensives Zitat Zchn"/>
    <w:basedOn w:val="Absatz-Standardschriftart"/>
    <w:link w:val="IntensivesZitat"/>
    <w:uiPriority w:val="30"/>
    <w:rsid w:val="00D76F74"/>
    <w:rPr>
      <w:i/>
      <w:iCs/>
      <w:color w:val="BBD032" w:themeColor="accent1"/>
      <w:lang w:val="de-DE"/>
    </w:rPr>
  </w:style>
  <w:style w:type="paragraph" w:styleId="KeinLeerraum">
    <w:name w:val="No Spacing"/>
    <w:uiPriority w:val="1"/>
    <w:qFormat/>
    <w:rsid w:val="00D76F74"/>
    <w:pPr>
      <w:spacing w:after="0" w:line="240" w:lineRule="auto"/>
    </w:pPr>
  </w:style>
  <w:style w:type="paragraph" w:styleId="Kommentartext">
    <w:name w:val="annotation text"/>
    <w:basedOn w:val="Standard"/>
    <w:link w:val="KommentartextZchn"/>
    <w:uiPriority w:val="99"/>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rsid w:val="00D76F74"/>
    <w:rPr>
      <w:sz w:val="20"/>
      <w:szCs w:val="20"/>
      <w:lang w:val="de-D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b/>
      <w:bCs/>
      <w:sz w:val="20"/>
      <w:szCs w:val="20"/>
      <w:lang w:val="de-DE"/>
    </w:rPr>
  </w:style>
  <w:style w:type="character" w:styleId="Kommentarzeichen">
    <w:name w:val="annotation reference"/>
    <w:basedOn w:val="Absatz-Standardschriftart"/>
    <w:uiPriority w:val="99"/>
    <w:unhideWhenUsed/>
    <w:rsid w:val="00D76F74"/>
    <w:rPr>
      <w:sz w:val="16"/>
      <w:szCs w:val="16"/>
      <w:lang w:val="de-D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4"/>
      </w:numPr>
      <w:contextualSpacing/>
    </w:pPr>
  </w:style>
  <w:style w:type="paragraph" w:styleId="Listennummer2">
    <w:name w:val="List Number 2"/>
    <w:basedOn w:val="Standard"/>
    <w:uiPriority w:val="99"/>
    <w:semiHidden/>
    <w:unhideWhenUsed/>
    <w:rsid w:val="00D76F74"/>
    <w:pPr>
      <w:numPr>
        <w:numId w:val="5"/>
      </w:numPr>
      <w:contextualSpacing/>
    </w:pPr>
  </w:style>
  <w:style w:type="paragraph" w:styleId="Listennummer3">
    <w:name w:val="List Number 3"/>
    <w:basedOn w:val="Standard"/>
    <w:uiPriority w:val="99"/>
    <w:semiHidden/>
    <w:unhideWhenUsed/>
    <w:rsid w:val="00D76F74"/>
    <w:pPr>
      <w:numPr>
        <w:numId w:val="6"/>
      </w:numPr>
      <w:contextualSpacing/>
    </w:pPr>
  </w:style>
  <w:style w:type="paragraph" w:styleId="Listennummer4">
    <w:name w:val="List Number 4"/>
    <w:basedOn w:val="Standard"/>
    <w:uiPriority w:val="99"/>
    <w:semiHidden/>
    <w:unhideWhenUsed/>
    <w:rsid w:val="00D76F74"/>
    <w:pPr>
      <w:numPr>
        <w:numId w:val="7"/>
      </w:numPr>
      <w:contextualSpacing/>
    </w:pPr>
  </w:style>
  <w:style w:type="paragraph" w:styleId="Listennummer5">
    <w:name w:val="List Number 5"/>
    <w:basedOn w:val="Standard"/>
    <w:uiPriority w:val="99"/>
    <w:semiHidden/>
    <w:unhideWhenUsed/>
    <w:rsid w:val="00D76F74"/>
    <w:pPr>
      <w:numPr>
        <w:numId w:val="8"/>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76F74"/>
    <w:rPr>
      <w:rFonts w:ascii="Consolas" w:hAnsi="Consolas"/>
      <w:sz w:val="20"/>
      <w:szCs w:val="20"/>
      <w:lang w:val="de-D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heme="majorBidi"/>
      <w:sz w:val="24"/>
      <w:szCs w:val="24"/>
      <w:shd w:val="pct20" w:color="auto" w:fill="auto"/>
      <w:lang w:val="de-DE"/>
    </w:rPr>
  </w:style>
  <w:style w:type="character" w:styleId="NichtaufgelsteErwhnung">
    <w:name w:val="Unresolved Mention"/>
    <w:basedOn w:val="Absatz-Standardschriftart"/>
    <w:uiPriority w:val="99"/>
    <w:semiHidden/>
    <w:unhideWhenUsed/>
    <w:rsid w:val="00D76F74"/>
    <w:rPr>
      <w:color w:val="605E5C"/>
      <w:shd w:val="clear" w:color="auto" w:fill="E1DFDD"/>
      <w:lang w:val="de-D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sz w:val="21"/>
      <w:szCs w:val="21"/>
      <w:lang w:val="de-DE"/>
    </w:rPr>
  </w:style>
  <w:style w:type="character" w:styleId="Platzhaltertext">
    <w:name w:val="Placeholder Text"/>
    <w:basedOn w:val="Absatz-Standardschriftart"/>
    <w:uiPriority w:val="99"/>
    <w:semiHidden/>
    <w:rsid w:val="00D76F74"/>
    <w:rPr>
      <w:color w:val="808080"/>
      <w:lang w:val="de-D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D76F74"/>
    <w:rPr>
      <w:i/>
      <w:iCs/>
      <w:color w:val="404040" w:themeColor="text1" w:themeTint="BF"/>
      <w:lang w:val="de-DE"/>
    </w:rPr>
  </w:style>
  <w:style w:type="character" w:styleId="SchwacherVerweis">
    <w:name w:val="Subtle Reference"/>
    <w:basedOn w:val="Absatz-Standardschriftart"/>
    <w:uiPriority w:val="31"/>
    <w:rsid w:val="00D76F74"/>
    <w:rPr>
      <w:smallCaps/>
      <w:color w:val="5A5A5A" w:themeColor="text1" w:themeTint="A5"/>
      <w:lang w:val="de-DE"/>
    </w:rPr>
  </w:style>
  <w:style w:type="character" w:styleId="Seitenzahl">
    <w:name w:val="page number"/>
    <w:basedOn w:val="Absatz-Standardschriftart"/>
    <w:uiPriority w:val="99"/>
    <w:semiHidden/>
    <w:unhideWhenUsed/>
    <w:rsid w:val="00D76F74"/>
    <w:rPr>
      <w:lang w:val="de-DE"/>
    </w:rPr>
  </w:style>
  <w:style w:type="character" w:styleId="SmartHyperlink">
    <w:name w:val="Smart Hyperlink"/>
    <w:basedOn w:val="Absatz-Standardschriftart"/>
    <w:uiPriority w:val="99"/>
    <w:semiHidden/>
    <w:unhideWhenUsed/>
    <w:rsid w:val="00D76F74"/>
    <w:rPr>
      <w:u w:val="dotted"/>
      <w:lang w:val="de-DE"/>
    </w:rPr>
  </w:style>
  <w:style w:type="character" w:styleId="SmartLink">
    <w:name w:val="Smart Link"/>
    <w:basedOn w:val="Absatz-Standardschriftart"/>
    <w:uiPriority w:val="99"/>
    <w:semiHidden/>
    <w:unhideWhenUsed/>
    <w:rsid w:val="00D76F74"/>
    <w:rPr>
      <w:color w:val="0000FF"/>
      <w:u w:val="single"/>
      <w:shd w:val="clear" w:color="auto" w:fill="F3F2F1"/>
      <w:lang w:val="de-D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rPr>
  </w:style>
  <w:style w:type="paragraph" w:styleId="StandardWeb">
    <w:name w:val="Normal (Web)"/>
    <w:basedOn w:val="Standard"/>
    <w:uiPriority w:val="99"/>
    <w:semiHidden/>
    <w:unhideWhenUsed/>
    <w:rsid w:val="00D76F74"/>
    <w:rPr>
      <w:rFonts w:ascii="Times New Roman" w:hAnsi="Times New Roman" w:cs="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lang w:val="de-D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lang w:val="de-D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sz w:val="16"/>
      <w:szCs w:val="16"/>
      <w:lang w:val="de-D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lang w:val="de-D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sz w:val="16"/>
      <w:szCs w:val="16"/>
      <w:lang w:val="de-D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lang w:val="de-D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lang w:val="de-D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lang w:val="de-D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heme="majorBidi"/>
      <w:spacing w:val="-10"/>
      <w:kern w:val="28"/>
      <w:sz w:val="56"/>
      <w:szCs w:val="56"/>
      <w:lang w:val="de-D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lang w:val="de-D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olor w:val="5A5A5A" w:themeColor="text1" w:themeTint="A5"/>
      <w:spacing w:val="15"/>
      <w:lang w:val="de-D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lang w:val="de-D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i/>
      <w:iCs/>
      <w:color w:val="404040" w:themeColor="text1" w:themeTint="BF"/>
      <w:lang w:val="de-DE"/>
    </w:rPr>
  </w:style>
  <w:style w:type="paragraph" w:customStyle="1" w:styleId="VWSAufzhlung-E3Bullet">
    <w:name w:val="VWS_Aufzählung-E3_Bullet"/>
    <w:basedOn w:val="Aufzhlungszeichen3"/>
    <w:link w:val="VWSAufzhlung-E3BulletZchn"/>
    <w:autoRedefine/>
    <w:qFormat/>
    <w:rsid w:val="000D1D0A"/>
    <w:pPr>
      <w:numPr>
        <w:numId w:val="0"/>
      </w:numPr>
      <w:spacing w:after="0" w:line="276" w:lineRule="auto"/>
    </w:pPr>
    <w:rPr>
      <w:rFonts w:ascii="Arial" w:eastAsia="Times New Roman" w:hAnsi="Arial" w:cs="Times New Roman"/>
      <w:sz w:val="20"/>
      <w:szCs w:val="20"/>
      <w:lang w:eastAsia="de-DE"/>
    </w:rPr>
  </w:style>
  <w:style w:type="character" w:customStyle="1" w:styleId="VWSAufzhlung-E3BulletZchn">
    <w:name w:val="VWS_Aufzählung-E3_Bullet Zchn"/>
    <w:basedOn w:val="VWSAufzhlung-E2BulletZchn"/>
    <w:link w:val="VWSAufzhlung-E3Bullet"/>
    <w:rsid w:val="000D1D0A"/>
    <w:rPr>
      <w:rFonts w:ascii="Arial" w:eastAsia="Times New Roman" w:hAnsi="Arial" w:cs="Times New Roman"/>
      <w:i w:val="0"/>
      <w:iCs w:val="0"/>
      <w:color w:val="6F9AD3" w:themeColor="accent2"/>
      <w:sz w:val="20"/>
      <w:szCs w:val="20"/>
      <w:lang w:val="en-US" w:eastAsia="de-DE"/>
    </w:rPr>
  </w:style>
  <w:style w:type="paragraph" w:customStyle="1" w:styleId="VWSAufzhlung-E3Num">
    <w:name w:val="VWS_Aufzählung-E3_Num"/>
    <w:basedOn w:val="VWSAufzhung-E1Num"/>
    <w:link w:val="VWSAufzhlung-E3NumZchn"/>
    <w:autoRedefine/>
    <w:qFormat/>
    <w:rsid w:val="004F1FD2"/>
    <w:pPr>
      <w:numPr>
        <w:ilvl w:val="2"/>
      </w:numPr>
    </w:pPr>
    <w:rPr>
      <w:color w:val="000000" w:themeColor="text1"/>
    </w:rPr>
  </w:style>
  <w:style w:type="character" w:customStyle="1" w:styleId="VWSAufzhlung-E3NumZchn">
    <w:name w:val="VWS_Aufzählung-E3_Num Zchn"/>
    <w:basedOn w:val="VWSAufzhlung-E2NumZchn"/>
    <w:link w:val="VWSAufzhlung-E3Num"/>
    <w:rsid w:val="004F1FD2"/>
    <w:rPr>
      <w:rFonts w:ascii="Arial" w:eastAsia="Times New Roman" w:hAnsi="Arial" w:cs="Times New Roman"/>
      <w:color w:val="000000" w:themeColor="text1"/>
      <w:sz w:val="20"/>
      <w:szCs w:val="20"/>
      <w:lang w:val="en-US" w:eastAsia="de-DE"/>
    </w:rPr>
  </w:style>
  <w:style w:type="paragraph" w:customStyle="1" w:styleId="VWSLinkInhaltsverzeichnis">
    <w:name w:val="VWS_Link_Inhaltsverzeichnis"/>
    <w:basedOn w:val="Standard"/>
    <w:link w:val="VWSLinkInhaltsverzeichnisZchn"/>
    <w:qFormat/>
    <w:rsid w:val="004F1FD2"/>
    <w:pPr>
      <w:tabs>
        <w:tab w:val="left" w:pos="440"/>
        <w:tab w:val="right" w:leader="dot" w:pos="8493"/>
      </w:tabs>
      <w:spacing w:after="100"/>
    </w:pPr>
    <w:rPr>
      <w:rFonts w:ascii="Arial" w:hAnsi="Arial" w:cs="Arial"/>
      <w:noProof/>
      <w:sz w:val="20"/>
      <w:szCs w:val="20"/>
    </w:rPr>
  </w:style>
  <w:style w:type="character" w:customStyle="1" w:styleId="VWSLinkInhaltsverzeichnisZchn">
    <w:name w:val="VWS_Link_Inhaltsverzeichnis Zchn"/>
    <w:basedOn w:val="Absatz-Standardschriftart"/>
    <w:link w:val="VWSLinkInhaltsverzeichnis"/>
    <w:rsid w:val="004F1FD2"/>
    <w:rPr>
      <w:rFonts w:ascii="Arial"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7314">
      <w:bodyDiv w:val="1"/>
      <w:marLeft w:val="0"/>
      <w:marRight w:val="0"/>
      <w:marTop w:val="0"/>
      <w:marBottom w:val="0"/>
      <w:divBdr>
        <w:top w:val="none" w:sz="0" w:space="0" w:color="auto"/>
        <w:left w:val="none" w:sz="0" w:space="0" w:color="auto"/>
        <w:bottom w:val="none" w:sz="0" w:space="0" w:color="auto"/>
        <w:right w:val="none" w:sz="0" w:space="0" w:color="auto"/>
      </w:divBdr>
    </w:div>
    <w:div w:id="877932757">
      <w:bodyDiv w:val="1"/>
      <w:marLeft w:val="0"/>
      <w:marRight w:val="0"/>
      <w:marTop w:val="0"/>
      <w:marBottom w:val="0"/>
      <w:divBdr>
        <w:top w:val="none" w:sz="0" w:space="0" w:color="auto"/>
        <w:left w:val="none" w:sz="0" w:space="0" w:color="auto"/>
        <w:bottom w:val="none" w:sz="0" w:space="0" w:color="auto"/>
        <w:right w:val="none" w:sz="0" w:space="0" w:color="auto"/>
      </w:divBdr>
    </w:div>
    <w:div w:id="9321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olkswagenstiftungde.sharepoint.com/sites/vws-office/OfficeVorlagen/VWS_Wordvorlage_final.dotx" TargetMode="External"/></Relationships>
</file>

<file path=word/theme/theme1.xml><?xml version="1.0" encoding="utf-8"?>
<a:theme xmlns:a="http://schemas.openxmlformats.org/drawingml/2006/main" name="Design 12.2024">
  <a:themeElements>
    <a:clrScheme name="VWS Farben NEU">
      <a:dk1>
        <a:srgbClr val="000000"/>
      </a:dk1>
      <a:lt1>
        <a:srgbClr val="FFFFFF"/>
      </a:lt1>
      <a:dk2>
        <a:srgbClr val="001B40"/>
      </a:dk2>
      <a:lt2>
        <a:srgbClr val="C2CBD7"/>
      </a:lt2>
      <a:accent1>
        <a:srgbClr val="BBD032"/>
      </a:accent1>
      <a:accent2>
        <a:srgbClr val="6F9AD3"/>
      </a:accent2>
      <a:accent3>
        <a:srgbClr val="4BC0E4"/>
      </a:accent3>
      <a:accent4>
        <a:srgbClr val="265AA6"/>
      </a:accent4>
      <a:accent5>
        <a:srgbClr val="FFFFFF"/>
      </a:accent5>
      <a:accent6>
        <a:srgbClr val="FFFFFF"/>
      </a:accent6>
      <a:hlink>
        <a:srgbClr val="001B40"/>
      </a:hlink>
      <a:folHlink>
        <a:srgbClr val="C2CBD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99E1068779344DA296CAEC643ACAE1" ma:contentTypeVersion="11" ma:contentTypeDescription="Ein neues Dokument erstellen." ma:contentTypeScope="" ma:versionID="52bf9265f6a4b778094f35613dd7486c">
  <xsd:schema xmlns:xsd="http://www.w3.org/2001/XMLSchema" xmlns:xs="http://www.w3.org/2001/XMLSchema" xmlns:p="http://schemas.microsoft.com/office/2006/metadata/properties" xmlns:ns2="dc9d727d-b6f2-45bb-9b6c-fbb4f164eb0f" xmlns:ns3="f96a8c96-4169-4467-80e4-8016f48e9c80" targetNamespace="http://schemas.microsoft.com/office/2006/metadata/properties" ma:root="true" ma:fieldsID="122d660142a4e162bcf26805d320f25c" ns2:_="" ns3:_="">
    <xsd:import namespace="dc9d727d-b6f2-45bb-9b6c-fbb4f164eb0f"/>
    <xsd:import namespace="f96a8c96-4169-4467-80e4-8016f48e9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d727d-b6f2-45bb-9b6c-fbb4f164e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a2e392e-472e-41a7-934b-83746256cb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a8c96-4169-4467-80e4-8016f48e9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5407b9-f896-4df2-bab7-4c9c9d4bedf1}" ma:internalName="TaxCatchAll" ma:showField="CatchAllData" ma:web="f96a8c96-4169-4467-80e4-8016f48e9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9d727d-b6f2-45bb-9b6c-fbb4f164eb0f">
      <Terms xmlns="http://schemas.microsoft.com/office/infopath/2007/PartnerControls"/>
    </lcf76f155ced4ddcb4097134ff3c332f>
    <TaxCatchAll xmlns="f96a8c96-4169-4467-80e4-8016f48e9c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DB25-5209-4D17-B159-47752A90A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d727d-b6f2-45bb-9b6c-fbb4f164eb0f"/>
    <ds:schemaRef ds:uri="f96a8c96-4169-4467-80e4-8016f48e9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0209F-BFFE-4D88-B664-4453CD67AA9D}">
  <ds:schemaRefs>
    <ds:schemaRef ds:uri="http://schemas.microsoft.com/office/2006/metadata/properties"/>
    <ds:schemaRef ds:uri="http://schemas.microsoft.com/office/infopath/2007/PartnerControls"/>
    <ds:schemaRef ds:uri="dc9d727d-b6f2-45bb-9b6c-fbb4f164eb0f"/>
    <ds:schemaRef ds:uri="f96a8c96-4169-4467-80e4-8016f48e9c80"/>
  </ds:schemaRefs>
</ds:datastoreItem>
</file>

<file path=customXml/itemProps3.xml><?xml version="1.0" encoding="utf-8"?>
<ds:datastoreItem xmlns:ds="http://schemas.openxmlformats.org/officeDocument/2006/customXml" ds:itemID="{A0B27B01-5363-45E7-951F-425387B2435B}">
  <ds:schemaRefs>
    <ds:schemaRef ds:uri="http://schemas.microsoft.com/sharepoint/v3/contenttype/forms"/>
  </ds:schemaRefs>
</ds:datastoreItem>
</file>

<file path=customXml/itemProps4.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VWS_Wordvorlage_final.dotx</Template>
  <TotalTime>0</TotalTime>
  <Pages>3</Pages>
  <Words>491</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Rönicke, Franziska</dc:creator>
  <cp:keywords/>
  <dc:description/>
  <cp:lastModifiedBy>Niemann, Birgit</cp:lastModifiedBy>
  <cp:revision>2</cp:revision>
  <dcterms:created xsi:type="dcterms:W3CDTF">2025-03-26T12:05:00Z</dcterms:created>
  <dcterms:modified xsi:type="dcterms:W3CDTF">2025-03-26T12:05:00Z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0x010100FC99E1068779344DA296CAEC643ACAE1</vt:lpwstr>
  </property>
  <property fmtid="{D5CDD505-2E9C-101B-9397-08002B2CF9AE}" pid="3" name="MediaServiceImageTags">
    <vt:lpwstr/>
  </property>
</Properties>
</file>